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7B" w:rsidRDefault="000D407B" w:rsidP="00277C33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D407B" w:rsidRPr="00277C33" w:rsidRDefault="000D407B" w:rsidP="00277C33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277C33">
        <w:rPr>
          <w:rFonts w:ascii="Times New Roman" w:hAnsi="Times New Roman"/>
          <w:sz w:val="28"/>
          <w:szCs w:val="28"/>
        </w:rPr>
        <w:t>Р О С С И Й С К А Я    Ф Е Д Е Р А Ц И Я</w:t>
      </w:r>
    </w:p>
    <w:p w:rsidR="000D407B" w:rsidRPr="00277C33" w:rsidRDefault="000D407B" w:rsidP="00277C33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277C33">
        <w:rPr>
          <w:rFonts w:ascii="Times New Roman" w:hAnsi="Times New Roman"/>
          <w:sz w:val="28"/>
          <w:szCs w:val="28"/>
        </w:rPr>
        <w:t>СЕТОЛОВСКАЯ СЕЛЬСКАЯ АДМИНИСТРАЦИЯ</w:t>
      </w:r>
    </w:p>
    <w:p w:rsidR="000D407B" w:rsidRPr="00277C33" w:rsidRDefault="000D407B" w:rsidP="00277C33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277C33">
        <w:rPr>
          <w:rFonts w:ascii="Times New Roman" w:hAnsi="Times New Roman"/>
          <w:sz w:val="28"/>
          <w:szCs w:val="28"/>
        </w:rPr>
        <w:t>ПОЧЕПСКОГО РАЙОНА БРЯНСКОЙ ОБЛАСТИ</w:t>
      </w:r>
    </w:p>
    <w:p w:rsidR="000D407B" w:rsidRPr="00277C33" w:rsidRDefault="000D407B" w:rsidP="00277C33">
      <w:pPr>
        <w:rPr>
          <w:rFonts w:ascii="Times New Roman" w:hAnsi="Times New Roman"/>
          <w:sz w:val="28"/>
          <w:szCs w:val="28"/>
        </w:rPr>
      </w:pPr>
    </w:p>
    <w:p w:rsidR="000D407B" w:rsidRPr="00277C33" w:rsidRDefault="000D407B" w:rsidP="00277C33">
      <w:pPr>
        <w:rPr>
          <w:rFonts w:ascii="Times New Roman" w:hAnsi="Times New Roman"/>
          <w:sz w:val="28"/>
          <w:szCs w:val="28"/>
        </w:rPr>
      </w:pPr>
    </w:p>
    <w:p w:rsidR="000D407B" w:rsidRPr="00277C33" w:rsidRDefault="000D407B" w:rsidP="00277C33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277C33">
        <w:rPr>
          <w:rFonts w:ascii="Times New Roman" w:hAnsi="Times New Roman"/>
          <w:sz w:val="28"/>
          <w:szCs w:val="28"/>
        </w:rPr>
        <w:t>ПОСТАНОВЛЕНИЕ</w:t>
      </w:r>
    </w:p>
    <w:p w:rsidR="000D407B" w:rsidRPr="00277C33" w:rsidRDefault="000D407B" w:rsidP="00277C33">
      <w:pPr>
        <w:jc w:val="center"/>
        <w:rPr>
          <w:rFonts w:ascii="Times New Roman" w:hAnsi="Times New Roman"/>
          <w:sz w:val="28"/>
          <w:szCs w:val="28"/>
        </w:rPr>
      </w:pPr>
    </w:p>
    <w:p w:rsidR="000D407B" w:rsidRPr="00277C33" w:rsidRDefault="000D407B" w:rsidP="00277C33">
      <w:pPr>
        <w:rPr>
          <w:rFonts w:ascii="Times New Roman" w:hAnsi="Times New Roman"/>
          <w:sz w:val="28"/>
          <w:szCs w:val="28"/>
        </w:rPr>
      </w:pPr>
      <w:r w:rsidRPr="00277C33">
        <w:rPr>
          <w:rFonts w:ascii="Times New Roman" w:hAnsi="Times New Roman"/>
          <w:sz w:val="28"/>
          <w:szCs w:val="28"/>
        </w:rPr>
        <w:t xml:space="preserve">от «11» ноября 2024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277C33">
        <w:rPr>
          <w:rFonts w:ascii="Times New Roman" w:hAnsi="Times New Roman"/>
          <w:sz w:val="28"/>
          <w:szCs w:val="28"/>
        </w:rPr>
        <w:t xml:space="preserve"> №  3</w:t>
      </w:r>
      <w:r>
        <w:rPr>
          <w:rFonts w:ascii="Times New Roman" w:hAnsi="Times New Roman"/>
          <w:sz w:val="28"/>
          <w:szCs w:val="28"/>
        </w:rPr>
        <w:t>4</w:t>
      </w:r>
    </w:p>
    <w:p w:rsidR="000D407B" w:rsidRPr="00277C33" w:rsidRDefault="000D407B" w:rsidP="00277C33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 w:rsidRPr="00277C33">
        <w:rPr>
          <w:rFonts w:ascii="Times New Roman" w:hAnsi="Times New Roman"/>
          <w:sz w:val="28"/>
          <w:szCs w:val="28"/>
        </w:rPr>
        <w:t>Об утверждении основных направлений</w:t>
      </w:r>
    </w:p>
    <w:p w:rsidR="000D407B" w:rsidRDefault="000D407B" w:rsidP="00277C3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бюджетной и </w:t>
      </w:r>
      <w:r w:rsidRPr="00277C33">
        <w:rPr>
          <w:rFonts w:ascii="Times New Roman" w:hAnsi="Times New Roman"/>
          <w:sz w:val="28"/>
          <w:szCs w:val="28"/>
        </w:rPr>
        <w:t xml:space="preserve">налоговой политики </w:t>
      </w:r>
      <w:r>
        <w:rPr>
          <w:rFonts w:ascii="Times New Roman" w:hAnsi="Times New Roman"/>
          <w:sz w:val="28"/>
          <w:szCs w:val="28"/>
        </w:rPr>
        <w:t>Сетоловского</w:t>
      </w:r>
    </w:p>
    <w:p w:rsidR="000D407B" w:rsidRDefault="000D407B" w:rsidP="00277C3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Pr="00277C33">
        <w:rPr>
          <w:rFonts w:ascii="Times New Roman" w:hAnsi="Times New Roman"/>
          <w:sz w:val="28"/>
          <w:szCs w:val="28"/>
        </w:rPr>
        <w:t xml:space="preserve"> Почепского </w:t>
      </w:r>
      <w:r>
        <w:rPr>
          <w:rFonts w:ascii="Times New Roman" w:hAnsi="Times New Roman"/>
          <w:sz w:val="28"/>
          <w:szCs w:val="28"/>
        </w:rPr>
        <w:t>муниципального</w:t>
      </w:r>
    </w:p>
    <w:p w:rsidR="000D407B" w:rsidRDefault="000D407B" w:rsidP="00277C3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77C33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 xml:space="preserve">Брянской области </w:t>
      </w:r>
      <w:r w:rsidRPr="00277C33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 xml:space="preserve">25год и </w:t>
      </w:r>
    </w:p>
    <w:p w:rsidR="000D407B" w:rsidRPr="00277C33" w:rsidRDefault="000D407B" w:rsidP="00277C3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Pr="00277C33">
        <w:rPr>
          <w:rFonts w:ascii="Times New Roman" w:hAnsi="Times New Roman"/>
          <w:sz w:val="28"/>
          <w:szCs w:val="28"/>
        </w:rPr>
        <w:t>плановый период 20</w:t>
      </w:r>
      <w:r>
        <w:rPr>
          <w:rFonts w:ascii="Times New Roman" w:hAnsi="Times New Roman"/>
          <w:sz w:val="28"/>
          <w:szCs w:val="28"/>
        </w:rPr>
        <w:t>26</w:t>
      </w:r>
      <w:r w:rsidRPr="00277C33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7</w:t>
      </w:r>
      <w:r w:rsidRPr="00277C33">
        <w:rPr>
          <w:rFonts w:ascii="Times New Roman" w:hAnsi="Times New Roman"/>
          <w:sz w:val="28"/>
          <w:szCs w:val="28"/>
        </w:rPr>
        <w:t xml:space="preserve"> годов</w:t>
      </w:r>
    </w:p>
    <w:p w:rsidR="000D407B" w:rsidRPr="00277C33" w:rsidRDefault="000D407B" w:rsidP="00277C3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D407B" w:rsidRPr="00277C33" w:rsidRDefault="000D407B" w:rsidP="00277C3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D407B" w:rsidRPr="00277C33" w:rsidRDefault="000D407B" w:rsidP="00277C33">
      <w:pPr>
        <w:pStyle w:val="Default"/>
      </w:pPr>
    </w:p>
    <w:p w:rsidR="000D407B" w:rsidRPr="00277C33" w:rsidRDefault="000D407B" w:rsidP="00277C3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77C33">
        <w:rPr>
          <w:rFonts w:ascii="Times New Roman" w:hAnsi="Times New Roman"/>
        </w:rPr>
        <w:t xml:space="preserve"> </w:t>
      </w:r>
      <w:r w:rsidRPr="00277C33">
        <w:rPr>
          <w:rFonts w:ascii="Times New Roman" w:hAnsi="Times New Roman"/>
        </w:rPr>
        <w:tab/>
      </w:r>
      <w:r w:rsidRPr="00277C33">
        <w:rPr>
          <w:rFonts w:ascii="Times New Roman" w:hAnsi="Times New Roman"/>
          <w:sz w:val="28"/>
          <w:szCs w:val="28"/>
        </w:rPr>
        <w:t xml:space="preserve">В целях учета налогового потенциала территории </w:t>
      </w:r>
      <w:r>
        <w:rPr>
          <w:rFonts w:ascii="Times New Roman" w:hAnsi="Times New Roman"/>
          <w:sz w:val="28"/>
          <w:szCs w:val="28"/>
        </w:rPr>
        <w:t xml:space="preserve">Сетоловского сельского поселения </w:t>
      </w:r>
      <w:r w:rsidRPr="00277C33">
        <w:rPr>
          <w:rFonts w:ascii="Times New Roman" w:hAnsi="Times New Roman"/>
          <w:sz w:val="28"/>
          <w:szCs w:val="28"/>
        </w:rPr>
        <w:t>Почепского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277C33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 xml:space="preserve">Брянской области </w:t>
      </w:r>
      <w:r w:rsidRPr="00277C33">
        <w:rPr>
          <w:rFonts w:ascii="Times New Roman" w:hAnsi="Times New Roman"/>
          <w:sz w:val="28"/>
          <w:szCs w:val="28"/>
        </w:rPr>
        <w:t>при составлении проекта бюджета на 20</w:t>
      </w:r>
      <w:r>
        <w:rPr>
          <w:rFonts w:ascii="Times New Roman" w:hAnsi="Times New Roman"/>
          <w:sz w:val="28"/>
          <w:szCs w:val="28"/>
        </w:rPr>
        <w:t>25</w:t>
      </w:r>
      <w:r w:rsidRPr="00277C33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</w:rPr>
        <w:t>26</w:t>
      </w:r>
      <w:r w:rsidRPr="00277C33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 xml:space="preserve">7 </w:t>
      </w:r>
      <w:r w:rsidRPr="00277C33">
        <w:rPr>
          <w:rFonts w:ascii="Times New Roman" w:hAnsi="Times New Roman"/>
          <w:sz w:val="28"/>
          <w:szCs w:val="28"/>
        </w:rPr>
        <w:t>годов, руководствуясь  Бюджетным кодексом Российской Федерации</w:t>
      </w:r>
    </w:p>
    <w:p w:rsidR="000D407B" w:rsidRPr="0006148B" w:rsidRDefault="000D407B" w:rsidP="00277C33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 w:rsidRPr="0006148B">
        <w:rPr>
          <w:rFonts w:ascii="Times New Roman" w:hAnsi="Times New Roman"/>
          <w:sz w:val="28"/>
          <w:szCs w:val="28"/>
        </w:rPr>
        <w:t>ПОСТАНОВЛЯЮ:</w:t>
      </w:r>
    </w:p>
    <w:p w:rsidR="000D407B" w:rsidRDefault="000D407B" w:rsidP="0006148B">
      <w:pPr>
        <w:pStyle w:val="ListParagraph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23921">
        <w:rPr>
          <w:sz w:val="28"/>
          <w:szCs w:val="28"/>
        </w:rPr>
        <w:t xml:space="preserve">Утвердить основные направления </w:t>
      </w:r>
      <w:r>
        <w:rPr>
          <w:sz w:val="28"/>
          <w:szCs w:val="28"/>
        </w:rPr>
        <w:t xml:space="preserve">бюджетной и </w:t>
      </w:r>
      <w:r w:rsidRPr="00123921">
        <w:rPr>
          <w:sz w:val="28"/>
          <w:szCs w:val="28"/>
        </w:rPr>
        <w:t xml:space="preserve">налоговой политики </w:t>
      </w:r>
      <w:r>
        <w:rPr>
          <w:sz w:val="28"/>
          <w:szCs w:val="28"/>
        </w:rPr>
        <w:t xml:space="preserve">Сетоловского сельского поселения </w:t>
      </w:r>
      <w:r w:rsidRPr="00277C33">
        <w:rPr>
          <w:sz w:val="28"/>
          <w:szCs w:val="28"/>
        </w:rPr>
        <w:t>Почепского</w:t>
      </w:r>
      <w:r>
        <w:rPr>
          <w:sz w:val="28"/>
          <w:szCs w:val="28"/>
        </w:rPr>
        <w:t xml:space="preserve"> муниципального</w:t>
      </w:r>
      <w:r w:rsidRPr="00277C33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Брянской </w:t>
      </w:r>
    </w:p>
    <w:p w:rsidR="000D407B" w:rsidRDefault="000D407B" w:rsidP="0006148B">
      <w:pPr>
        <w:pStyle w:val="ListParagraph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области </w:t>
      </w:r>
      <w:r w:rsidRPr="00123921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123921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26</w:t>
      </w:r>
      <w:r w:rsidRPr="00123921">
        <w:rPr>
          <w:sz w:val="28"/>
          <w:szCs w:val="28"/>
        </w:rPr>
        <w:t xml:space="preserve"> и 20</w:t>
      </w:r>
      <w:r>
        <w:rPr>
          <w:sz w:val="28"/>
          <w:szCs w:val="28"/>
        </w:rPr>
        <w:t>27</w:t>
      </w:r>
      <w:r w:rsidRPr="00123921">
        <w:rPr>
          <w:sz w:val="28"/>
          <w:szCs w:val="28"/>
        </w:rPr>
        <w:t xml:space="preserve"> годов (приложение</w:t>
      </w:r>
      <w:r>
        <w:rPr>
          <w:sz w:val="28"/>
          <w:szCs w:val="28"/>
        </w:rPr>
        <w:t xml:space="preserve"> 1</w:t>
      </w:r>
      <w:r w:rsidRPr="00123921">
        <w:rPr>
          <w:sz w:val="28"/>
          <w:szCs w:val="28"/>
        </w:rPr>
        <w:t>).</w:t>
      </w:r>
    </w:p>
    <w:p w:rsidR="000D407B" w:rsidRDefault="000D407B" w:rsidP="0006148B">
      <w:pPr>
        <w:pStyle w:val="ListParagraph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12048">
        <w:rPr>
          <w:sz w:val="28"/>
          <w:szCs w:val="28"/>
        </w:rPr>
        <w:t>Опубликовать настоящее постановление с</w:t>
      </w:r>
      <w:r>
        <w:rPr>
          <w:sz w:val="28"/>
          <w:szCs w:val="28"/>
        </w:rPr>
        <w:t>огласно действующему законодательству</w:t>
      </w:r>
      <w:r w:rsidRPr="00012048">
        <w:rPr>
          <w:sz w:val="28"/>
          <w:szCs w:val="28"/>
        </w:rPr>
        <w:t>.</w:t>
      </w:r>
    </w:p>
    <w:p w:rsidR="000D407B" w:rsidRPr="00123921" w:rsidRDefault="000D407B" w:rsidP="00880F40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23921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 xml:space="preserve">настоящего </w:t>
      </w:r>
      <w:r w:rsidRPr="00123921">
        <w:rPr>
          <w:sz w:val="28"/>
          <w:szCs w:val="28"/>
        </w:rPr>
        <w:t xml:space="preserve">постановления возложить на </w:t>
      </w:r>
      <w:r>
        <w:rPr>
          <w:sz w:val="28"/>
          <w:szCs w:val="28"/>
        </w:rPr>
        <w:t>ведущего специалиста Сетоловской сельской администрации Двоенко В.И.</w:t>
      </w:r>
    </w:p>
    <w:p w:rsidR="000D407B" w:rsidRDefault="000D407B" w:rsidP="00277C33">
      <w:pPr>
        <w:autoSpaceDE w:val="0"/>
        <w:autoSpaceDN w:val="0"/>
        <w:adjustRightInd w:val="0"/>
        <w:rPr>
          <w:sz w:val="28"/>
          <w:szCs w:val="28"/>
        </w:rPr>
      </w:pPr>
    </w:p>
    <w:p w:rsidR="000D407B" w:rsidRPr="0006148B" w:rsidRDefault="000D407B" w:rsidP="00277C3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6148B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поселения</w:t>
      </w:r>
      <w:r w:rsidRPr="0006148B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0614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С.А.Никуткин</w:t>
      </w:r>
    </w:p>
    <w:p w:rsidR="000D407B" w:rsidRDefault="000D407B" w:rsidP="00277C33">
      <w:pPr>
        <w:autoSpaceDE w:val="0"/>
        <w:autoSpaceDN w:val="0"/>
        <w:adjustRightInd w:val="0"/>
        <w:rPr>
          <w:sz w:val="28"/>
          <w:szCs w:val="28"/>
        </w:rPr>
      </w:pPr>
    </w:p>
    <w:p w:rsidR="000D407B" w:rsidRPr="0006148B" w:rsidRDefault="000D407B" w:rsidP="0006148B">
      <w:pPr>
        <w:tabs>
          <w:tab w:val="left" w:pos="1134"/>
        </w:tabs>
        <w:autoSpaceDE w:val="0"/>
        <w:autoSpaceDN w:val="0"/>
        <w:adjustRightInd w:val="0"/>
        <w:ind w:left="75"/>
        <w:jc w:val="right"/>
        <w:outlineLvl w:val="0"/>
        <w:rPr>
          <w:rFonts w:ascii="Times New Roman" w:hAnsi="Times New Roman"/>
          <w:sz w:val="24"/>
          <w:szCs w:val="24"/>
        </w:rPr>
      </w:pPr>
      <w:r w:rsidRPr="0006148B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148B">
        <w:rPr>
          <w:rFonts w:ascii="Times New Roman" w:hAnsi="Times New Roman"/>
          <w:sz w:val="24"/>
          <w:szCs w:val="24"/>
        </w:rPr>
        <w:t xml:space="preserve"> Приложение 1</w:t>
      </w:r>
    </w:p>
    <w:p w:rsidR="000D407B" w:rsidRDefault="000D407B" w:rsidP="0006148B">
      <w:pPr>
        <w:tabs>
          <w:tab w:val="left" w:pos="1134"/>
        </w:tabs>
        <w:autoSpaceDE w:val="0"/>
        <w:autoSpaceDN w:val="0"/>
        <w:adjustRightInd w:val="0"/>
        <w:ind w:left="75"/>
        <w:jc w:val="right"/>
        <w:rPr>
          <w:rFonts w:ascii="Times New Roman" w:hAnsi="Times New Roman"/>
          <w:sz w:val="24"/>
          <w:szCs w:val="24"/>
        </w:rPr>
      </w:pPr>
      <w:r w:rsidRPr="0006148B">
        <w:rPr>
          <w:rFonts w:ascii="Times New Roman" w:hAnsi="Times New Roman"/>
          <w:sz w:val="24"/>
          <w:szCs w:val="24"/>
        </w:rPr>
        <w:t>к постановлению</w:t>
      </w:r>
      <w:r>
        <w:rPr>
          <w:rFonts w:ascii="Times New Roman" w:hAnsi="Times New Roman"/>
          <w:sz w:val="24"/>
          <w:szCs w:val="24"/>
        </w:rPr>
        <w:t xml:space="preserve"> Сетоловской сельской</w:t>
      </w:r>
      <w:r>
        <w:rPr>
          <w:rFonts w:ascii="Times New Roman" w:hAnsi="Times New Roman"/>
          <w:sz w:val="24"/>
          <w:szCs w:val="24"/>
        </w:rPr>
        <w:tab/>
      </w:r>
    </w:p>
    <w:p w:rsidR="000D407B" w:rsidRDefault="000D407B" w:rsidP="0006148B">
      <w:pPr>
        <w:tabs>
          <w:tab w:val="left" w:pos="1134"/>
        </w:tabs>
        <w:autoSpaceDE w:val="0"/>
        <w:autoSpaceDN w:val="0"/>
        <w:adjustRightInd w:val="0"/>
        <w:ind w:left="7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6148B">
        <w:rPr>
          <w:rFonts w:ascii="Times New Roman" w:hAnsi="Times New Roman"/>
          <w:sz w:val="24"/>
          <w:szCs w:val="24"/>
        </w:rPr>
        <w:t>администрации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148B">
        <w:rPr>
          <w:rFonts w:ascii="Times New Roman" w:hAnsi="Times New Roman"/>
          <w:sz w:val="24"/>
          <w:szCs w:val="24"/>
        </w:rPr>
        <w:t>Почепского района</w:t>
      </w:r>
    </w:p>
    <w:p w:rsidR="000D407B" w:rsidRPr="0006148B" w:rsidRDefault="000D407B" w:rsidP="0006148B">
      <w:pPr>
        <w:tabs>
          <w:tab w:val="left" w:pos="1134"/>
        </w:tabs>
        <w:autoSpaceDE w:val="0"/>
        <w:autoSpaceDN w:val="0"/>
        <w:adjustRightInd w:val="0"/>
        <w:ind w:left="7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Брянской области</w:t>
      </w:r>
    </w:p>
    <w:p w:rsidR="000D407B" w:rsidRPr="0006148B" w:rsidRDefault="000D407B" w:rsidP="0006148B">
      <w:pPr>
        <w:pStyle w:val="ListParagraph"/>
        <w:tabs>
          <w:tab w:val="left" w:pos="1134"/>
        </w:tabs>
        <w:autoSpaceDE w:val="0"/>
        <w:autoSpaceDN w:val="0"/>
        <w:adjustRightInd w:val="0"/>
        <w:ind w:left="75"/>
        <w:jc w:val="right"/>
      </w:pPr>
      <w:r w:rsidRPr="0006148B">
        <w:t xml:space="preserve">                                                            от   11 ноября   2024 года № 34</w:t>
      </w:r>
    </w:p>
    <w:p w:rsidR="000D407B" w:rsidRDefault="000D407B" w:rsidP="00196262">
      <w:pPr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0D407B" w:rsidRPr="00196262" w:rsidRDefault="000D407B" w:rsidP="00B27CB9">
      <w:pPr>
        <w:spacing w:after="0"/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 w:rsidRPr="00196262">
        <w:rPr>
          <w:rFonts w:ascii="Times New Roman" w:hAnsi="Times New Roman"/>
          <w:b/>
          <w:bCs/>
          <w:caps/>
          <w:sz w:val="28"/>
          <w:szCs w:val="28"/>
          <w:lang w:eastAsia="ru-RU"/>
        </w:rPr>
        <w:t>ОСНОВНЫЕ НАПРАВЛЕНИЯ</w:t>
      </w:r>
    </w:p>
    <w:p w:rsidR="000D407B" w:rsidRDefault="000D407B" w:rsidP="00196262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D407B" w:rsidRPr="00196262" w:rsidRDefault="000D407B" w:rsidP="00196262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96262">
        <w:rPr>
          <w:rFonts w:ascii="Times New Roman" w:hAnsi="Times New Roman"/>
          <w:b/>
          <w:bCs/>
          <w:sz w:val="28"/>
          <w:szCs w:val="28"/>
          <w:lang w:eastAsia="ru-RU"/>
        </w:rPr>
        <w:t>бюджетной и налоговой по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литики Сетоловского сельского поселения Почепского муниципального рай</w:t>
      </w:r>
      <w:r w:rsidRPr="00196262">
        <w:rPr>
          <w:rFonts w:ascii="Times New Roman" w:hAnsi="Times New Roman"/>
          <w:b/>
          <w:bCs/>
          <w:sz w:val="28"/>
          <w:szCs w:val="28"/>
          <w:lang w:eastAsia="ru-RU"/>
        </w:rPr>
        <w:t>она Брянской области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196262">
        <w:rPr>
          <w:rFonts w:ascii="Times New Roman" w:hAnsi="Times New Roman"/>
          <w:b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2025</w:t>
      </w:r>
      <w:r w:rsidRPr="00196262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 w:rsidRPr="001962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год 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</w:t>
      </w:r>
      <w:r w:rsidRPr="001962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плановый период </w:t>
      </w:r>
      <w:r>
        <w:rPr>
          <w:rFonts w:ascii="Times New Roman" w:hAnsi="Times New Roman"/>
          <w:b/>
          <w:bCs/>
          <w:caps/>
          <w:sz w:val="28"/>
          <w:szCs w:val="28"/>
          <w:lang w:eastAsia="ru-RU"/>
        </w:rPr>
        <w:t>2026</w:t>
      </w:r>
      <w:r w:rsidRPr="00196262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и 2027</w:t>
      </w:r>
      <w:r w:rsidRPr="00196262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 w:rsidRPr="00196262">
        <w:rPr>
          <w:rFonts w:ascii="Times New Roman" w:hAnsi="Times New Roman"/>
          <w:b/>
          <w:bCs/>
          <w:sz w:val="28"/>
          <w:szCs w:val="28"/>
          <w:lang w:eastAsia="ru-RU"/>
        </w:rPr>
        <w:t>годов</w:t>
      </w:r>
    </w:p>
    <w:p w:rsidR="000D407B" w:rsidRPr="00196262" w:rsidRDefault="000D407B" w:rsidP="00196262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D407B" w:rsidRPr="00454CEC" w:rsidRDefault="000D407B" w:rsidP="00B27CB9">
      <w:pPr>
        <w:pStyle w:val="NormalWeb"/>
        <w:spacing w:before="0" w:beforeAutospacing="0" w:after="0" w:afterAutospacing="0" w:line="276" w:lineRule="auto"/>
        <w:jc w:val="center"/>
        <w:outlineLvl w:val="0"/>
        <w:rPr>
          <w:rStyle w:val="Strong"/>
          <w:bCs/>
          <w:sz w:val="28"/>
          <w:szCs w:val="28"/>
        </w:rPr>
      </w:pPr>
      <w:r w:rsidRPr="00454CEC">
        <w:rPr>
          <w:rStyle w:val="Strong"/>
          <w:bCs/>
          <w:sz w:val="28"/>
          <w:szCs w:val="28"/>
        </w:rPr>
        <w:t>I. Общие положения</w:t>
      </w:r>
    </w:p>
    <w:p w:rsidR="000D407B" w:rsidRDefault="000D407B" w:rsidP="00F652A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917">
        <w:rPr>
          <w:rFonts w:ascii="Times New Roman" w:hAnsi="Times New Roman"/>
          <w:sz w:val="28"/>
          <w:szCs w:val="28"/>
          <w:lang w:eastAsia="ru-RU"/>
        </w:rPr>
        <w:t xml:space="preserve">Основные направления </w:t>
      </w:r>
      <w:r>
        <w:rPr>
          <w:rFonts w:ascii="Times New Roman" w:hAnsi="Times New Roman"/>
          <w:sz w:val="28"/>
          <w:szCs w:val="28"/>
          <w:lang w:eastAsia="ru-RU"/>
        </w:rPr>
        <w:t>бюджетной и налоговой политики Сетоловского сельского поселения Почепского</w:t>
      </w:r>
      <w:r w:rsidRPr="0070591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705917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Брянской области </w:t>
      </w:r>
      <w:r w:rsidRPr="00705917"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eastAsia="ru-RU"/>
        </w:rPr>
        <w:t xml:space="preserve"> 2025 год и на плановый период 2026</w:t>
      </w:r>
      <w:r w:rsidRPr="0070591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 2027</w:t>
      </w:r>
      <w:r w:rsidRPr="00705917">
        <w:rPr>
          <w:rFonts w:ascii="Times New Roman" w:hAnsi="Times New Roman"/>
          <w:sz w:val="28"/>
          <w:szCs w:val="28"/>
          <w:lang w:eastAsia="ru-RU"/>
        </w:rPr>
        <w:t xml:space="preserve"> годов </w:t>
      </w:r>
      <w:r w:rsidRPr="002B7DF5">
        <w:rPr>
          <w:rFonts w:ascii="Times New Roman" w:hAnsi="Times New Roman"/>
          <w:sz w:val="28"/>
          <w:szCs w:val="28"/>
          <w:lang w:eastAsia="ru-RU"/>
        </w:rPr>
        <w:t>(далее – бюджетная и налоговая политика)</w:t>
      </w:r>
      <w:r>
        <w:rPr>
          <w:rFonts w:ascii="Times New Roman" w:hAnsi="Times New Roman"/>
          <w:sz w:val="28"/>
          <w:szCs w:val="28"/>
          <w:lang w:eastAsia="ru-RU"/>
        </w:rPr>
        <w:t xml:space="preserve"> подготовлены в соответствии со статьями</w:t>
      </w:r>
      <w:r w:rsidRPr="00705917">
        <w:rPr>
          <w:rFonts w:ascii="Times New Roman" w:hAnsi="Times New Roman"/>
          <w:sz w:val="28"/>
          <w:szCs w:val="28"/>
          <w:lang w:eastAsia="ru-RU"/>
        </w:rPr>
        <w:t xml:space="preserve"> 172</w:t>
      </w:r>
      <w:r>
        <w:rPr>
          <w:rFonts w:ascii="Times New Roman" w:hAnsi="Times New Roman"/>
          <w:sz w:val="28"/>
          <w:szCs w:val="28"/>
          <w:lang w:eastAsia="ru-RU"/>
        </w:rPr>
        <w:t xml:space="preserve"> и 184.2</w:t>
      </w:r>
      <w:r w:rsidRPr="00705917">
        <w:rPr>
          <w:rFonts w:ascii="Times New Roman" w:hAnsi="Times New Roman"/>
          <w:sz w:val="28"/>
          <w:szCs w:val="28"/>
          <w:lang w:eastAsia="ru-RU"/>
        </w:rPr>
        <w:t xml:space="preserve"> Бюджетного ко</w:t>
      </w:r>
      <w:r>
        <w:rPr>
          <w:rFonts w:ascii="Times New Roman" w:hAnsi="Times New Roman"/>
          <w:sz w:val="28"/>
          <w:szCs w:val="28"/>
          <w:lang w:eastAsia="ru-RU"/>
        </w:rPr>
        <w:t>декса Российской Федерации, Порядком</w:t>
      </w:r>
      <w:r w:rsidRPr="00D47356">
        <w:rPr>
          <w:rFonts w:ascii="Times New Roman" w:hAnsi="Times New Roman"/>
          <w:sz w:val="28"/>
          <w:szCs w:val="28"/>
          <w:lang w:eastAsia="ru-RU"/>
        </w:rPr>
        <w:t xml:space="preserve"> составления, рассмотрения и утверждения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местного </w:t>
      </w:r>
      <w:r w:rsidRPr="00D47356">
        <w:rPr>
          <w:rFonts w:ascii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, а также Порядком </w:t>
      </w:r>
      <w:r w:rsidRPr="00D47356">
        <w:rPr>
          <w:rFonts w:ascii="Times New Roman" w:hAnsi="Times New Roman"/>
          <w:sz w:val="28"/>
          <w:szCs w:val="28"/>
          <w:lang w:eastAsia="ru-RU"/>
        </w:rPr>
        <w:t xml:space="preserve"> представления, рассмотрения и утверждения отчетности об исполнении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местного </w:t>
      </w:r>
      <w:r w:rsidRPr="00D47356">
        <w:rPr>
          <w:rFonts w:ascii="Times New Roman" w:hAnsi="Times New Roman"/>
          <w:sz w:val="28"/>
          <w:szCs w:val="28"/>
          <w:lang w:eastAsia="ru-RU"/>
        </w:rPr>
        <w:t>бюджета и его внешней проверке», утвер</w:t>
      </w:r>
      <w:r>
        <w:rPr>
          <w:rFonts w:ascii="Times New Roman" w:hAnsi="Times New Roman"/>
          <w:sz w:val="28"/>
          <w:szCs w:val="28"/>
          <w:lang w:eastAsia="ru-RU"/>
        </w:rPr>
        <w:t>жденных</w:t>
      </w:r>
      <w:r w:rsidRPr="00D47356">
        <w:rPr>
          <w:rFonts w:ascii="Times New Roman" w:hAnsi="Times New Roman"/>
          <w:sz w:val="28"/>
          <w:szCs w:val="28"/>
          <w:lang w:eastAsia="ru-RU"/>
        </w:rPr>
        <w:t xml:space="preserve"> Решением </w:t>
      </w:r>
      <w:r>
        <w:rPr>
          <w:rFonts w:ascii="Times New Roman" w:hAnsi="Times New Roman"/>
          <w:sz w:val="28"/>
          <w:szCs w:val="28"/>
          <w:lang w:eastAsia="ru-RU"/>
        </w:rPr>
        <w:t>Сетоловского сельского</w:t>
      </w:r>
      <w:r w:rsidRPr="00EC09E3">
        <w:rPr>
          <w:rFonts w:ascii="Times New Roman" w:hAnsi="Times New Roman"/>
          <w:sz w:val="28"/>
          <w:szCs w:val="28"/>
          <w:lang w:eastAsia="ru-RU"/>
        </w:rPr>
        <w:t xml:space="preserve"> Совета народных депутатов от 14 марта 2017 года №</w:t>
      </w:r>
      <w:r>
        <w:rPr>
          <w:rFonts w:ascii="Times New Roman" w:hAnsi="Times New Roman"/>
          <w:sz w:val="28"/>
          <w:szCs w:val="28"/>
          <w:lang w:eastAsia="ru-RU"/>
        </w:rPr>
        <w:t xml:space="preserve"> 93</w:t>
      </w:r>
      <w:r w:rsidRPr="00D4735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(с изменениями) </w:t>
      </w:r>
      <w:r w:rsidRPr="00482311">
        <w:rPr>
          <w:rFonts w:ascii="Times New Roman" w:hAnsi="Times New Roman"/>
          <w:sz w:val="28"/>
          <w:szCs w:val="28"/>
          <w:lang w:eastAsia="ru-RU"/>
        </w:rPr>
        <w:t>в целях определения подходов к формированию основных характеристик и прогнозируемых параметров проекта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Сетоловского сельского поселения Почепского муниципального района Брянской области</w:t>
      </w:r>
      <w:r w:rsidRPr="00482311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482311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482311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482311">
        <w:rPr>
          <w:rFonts w:ascii="Times New Roman" w:hAnsi="Times New Roman"/>
          <w:sz w:val="28"/>
          <w:szCs w:val="28"/>
          <w:lang w:eastAsia="ru-RU"/>
        </w:rPr>
        <w:t xml:space="preserve"> годов, обеспечивающих устойчивость и сбалансированность бюджета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D407B" w:rsidRPr="00D44721" w:rsidRDefault="000D407B" w:rsidP="00D44721">
      <w:pPr>
        <w:shd w:val="clear" w:color="auto" w:fill="FFFFFF"/>
        <w:rPr>
          <w:rFonts w:ascii="Helvetica" w:hAnsi="Helvetica" w:cs="Helvetica"/>
          <w:color w:val="1A1A1A"/>
          <w:sz w:val="23"/>
          <w:szCs w:val="23"/>
          <w:lang w:eastAsia="ru-RU"/>
        </w:rPr>
      </w:pPr>
      <w:r w:rsidRPr="00482311">
        <w:rPr>
          <w:rFonts w:ascii="Times New Roman" w:hAnsi="Times New Roman"/>
          <w:sz w:val="28"/>
          <w:szCs w:val="28"/>
          <w:lang w:eastAsia="ru-RU"/>
        </w:rPr>
        <w:t xml:space="preserve">При подготовке Основных направлений бюджетной и налоговой политики были учтены положения указов Президента Российской Федерации от 07.05.2018 № 204 «О национальных целях и стратегических задачах развития Российской Федерации на период до 2024 года», от 21.07.2020 № 474 «О национальных целях развития Российской Федерации на период до 2030 года», </w:t>
      </w:r>
      <w:r w:rsidRPr="00D44721">
        <w:rPr>
          <w:rFonts w:ascii="Times New Roman" w:hAnsi="Times New Roman"/>
          <w:color w:val="1A1A1A"/>
          <w:sz w:val="28"/>
          <w:szCs w:val="28"/>
          <w:lang w:eastAsia="ru-RU"/>
        </w:rPr>
        <w:t>Послания Президента Российской Федерации Федеральному Собранию Российской Федерации от 29 февраля 2024 года</w:t>
      </w:r>
      <w:r w:rsidRPr="00D44721">
        <w:rPr>
          <w:rFonts w:ascii="Helvetica" w:hAnsi="Helvetica" w:cs="Helvetica"/>
          <w:color w:val="1A1A1A"/>
          <w:sz w:val="23"/>
          <w:szCs w:val="23"/>
          <w:lang w:eastAsia="ru-RU"/>
        </w:rPr>
        <w:t xml:space="preserve">, </w:t>
      </w:r>
      <w:r w:rsidRPr="00482311">
        <w:rPr>
          <w:rFonts w:ascii="Times New Roman" w:hAnsi="Times New Roman"/>
          <w:sz w:val="28"/>
          <w:szCs w:val="28"/>
          <w:lang w:eastAsia="ru-RU"/>
        </w:rPr>
        <w:t>инициативы и проекты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 Почепского района</w:t>
      </w:r>
      <w:r w:rsidRPr="00482311">
        <w:rPr>
          <w:rFonts w:ascii="Times New Roman" w:hAnsi="Times New Roman"/>
          <w:sz w:val="28"/>
          <w:szCs w:val="28"/>
          <w:lang w:eastAsia="ru-RU"/>
        </w:rPr>
        <w:t>, направленные на улучшение качества жи</w:t>
      </w:r>
      <w:r>
        <w:rPr>
          <w:rFonts w:ascii="Times New Roman" w:hAnsi="Times New Roman"/>
          <w:sz w:val="28"/>
          <w:szCs w:val="28"/>
          <w:lang w:eastAsia="ru-RU"/>
        </w:rPr>
        <w:t>зни и благосостояния населения района, в том числе сельского поселения.</w:t>
      </w:r>
    </w:p>
    <w:p w:rsidR="000D407B" w:rsidRDefault="000D407B" w:rsidP="0048231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2311">
        <w:rPr>
          <w:rFonts w:ascii="Times New Roman" w:hAnsi="Times New Roman"/>
          <w:sz w:val="28"/>
          <w:szCs w:val="28"/>
          <w:lang w:eastAsia="ru-RU"/>
        </w:rPr>
        <w:t>Основные направления бюджетной и налоговой политики сохраняют преемственность уже реализуемых мер, определенных в 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482311">
        <w:rPr>
          <w:rFonts w:ascii="Times New Roman" w:hAnsi="Times New Roman"/>
          <w:sz w:val="28"/>
          <w:szCs w:val="28"/>
          <w:lang w:eastAsia="ru-RU"/>
        </w:rPr>
        <w:t xml:space="preserve"> году на текущий трехлетний период 202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482311">
        <w:rPr>
          <w:rFonts w:ascii="Times New Roman" w:hAnsi="Times New Roman"/>
          <w:sz w:val="28"/>
          <w:szCs w:val="28"/>
          <w:lang w:eastAsia="ru-RU"/>
        </w:rPr>
        <w:t xml:space="preserve"> –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482311">
        <w:rPr>
          <w:rFonts w:ascii="Times New Roman" w:hAnsi="Times New Roman"/>
          <w:sz w:val="28"/>
          <w:szCs w:val="28"/>
          <w:lang w:eastAsia="ru-RU"/>
        </w:rPr>
        <w:t xml:space="preserve"> годов</w:t>
      </w:r>
      <w:r w:rsidRPr="00DA236E">
        <w:rPr>
          <w:rFonts w:ascii="Times New Roman" w:hAnsi="Times New Roman"/>
          <w:sz w:val="28"/>
          <w:szCs w:val="28"/>
          <w:lang w:eastAsia="ru-RU"/>
        </w:rPr>
        <w:t>.</w:t>
      </w:r>
    </w:p>
    <w:p w:rsidR="000D407B" w:rsidRDefault="000D407B" w:rsidP="00F652A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407B" w:rsidRPr="00A101AF" w:rsidRDefault="000D407B" w:rsidP="00B27CB9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II</w:t>
      </w:r>
      <w:r w:rsidRPr="002D6FC4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196262">
        <w:rPr>
          <w:rFonts w:ascii="Times New Roman" w:hAnsi="Times New Roman"/>
          <w:b/>
          <w:sz w:val="28"/>
          <w:szCs w:val="28"/>
          <w:lang w:eastAsia="ru-RU"/>
        </w:rPr>
        <w:t>сновные подходы к формировани</w:t>
      </w:r>
      <w:r>
        <w:rPr>
          <w:rFonts w:ascii="Times New Roman" w:hAnsi="Times New Roman"/>
          <w:b/>
          <w:sz w:val="28"/>
          <w:szCs w:val="28"/>
          <w:lang w:eastAsia="ru-RU"/>
        </w:rPr>
        <w:t>ю бюджетных проектировок</w:t>
      </w:r>
      <w:r>
        <w:rPr>
          <w:rFonts w:ascii="Times New Roman" w:hAnsi="Times New Roman"/>
          <w:b/>
          <w:sz w:val="28"/>
          <w:szCs w:val="28"/>
          <w:lang w:eastAsia="ru-RU"/>
        </w:rPr>
        <w:br/>
        <w:t>на 2025год и на плановый период 2026 и 2027</w:t>
      </w:r>
      <w:r w:rsidRPr="00196262">
        <w:rPr>
          <w:rFonts w:ascii="Times New Roman" w:hAnsi="Times New Roman"/>
          <w:b/>
          <w:sz w:val="28"/>
          <w:szCs w:val="28"/>
          <w:lang w:eastAsia="ru-RU"/>
        </w:rPr>
        <w:t xml:space="preserve"> годов</w:t>
      </w:r>
    </w:p>
    <w:p w:rsidR="000D407B" w:rsidRPr="00A101AF" w:rsidRDefault="000D407B" w:rsidP="00F652AE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D407B" w:rsidRPr="00196262" w:rsidRDefault="000D407B" w:rsidP="00F652A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6262">
        <w:rPr>
          <w:rFonts w:ascii="Times New Roman" w:hAnsi="Times New Roman"/>
          <w:sz w:val="28"/>
          <w:szCs w:val="28"/>
          <w:lang w:eastAsia="ru-RU"/>
        </w:rPr>
        <w:t>Для формировани</w:t>
      </w:r>
      <w:r>
        <w:rPr>
          <w:rFonts w:ascii="Times New Roman" w:hAnsi="Times New Roman"/>
          <w:sz w:val="28"/>
          <w:szCs w:val="28"/>
          <w:lang w:eastAsia="ru-RU"/>
        </w:rPr>
        <w:t>я бюджетных проектировок на 2025 год и плановый период 2026 и 2027</w:t>
      </w:r>
      <w:r w:rsidRPr="00196262">
        <w:rPr>
          <w:rFonts w:ascii="Times New Roman" w:hAnsi="Times New Roman"/>
          <w:sz w:val="28"/>
          <w:szCs w:val="28"/>
          <w:lang w:eastAsia="ru-RU"/>
        </w:rPr>
        <w:t xml:space="preserve"> годов принят базовый вариант прогноза социально-экономического развития </w:t>
      </w:r>
      <w:r>
        <w:rPr>
          <w:rFonts w:ascii="Times New Roman" w:hAnsi="Times New Roman"/>
          <w:sz w:val="28"/>
          <w:szCs w:val="28"/>
          <w:lang w:eastAsia="ru-RU"/>
        </w:rPr>
        <w:t xml:space="preserve">Сетоловского сельского поселения </w:t>
      </w:r>
      <w:r w:rsidRPr="00196262">
        <w:rPr>
          <w:rFonts w:ascii="Times New Roman" w:hAnsi="Times New Roman"/>
          <w:sz w:val="28"/>
          <w:szCs w:val="28"/>
          <w:lang w:eastAsia="ru-RU"/>
        </w:rPr>
        <w:t xml:space="preserve">Почепского 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</w:t>
      </w:r>
      <w:r w:rsidRPr="00443926"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Брянской области</w:t>
      </w:r>
      <w:r w:rsidRPr="00443926">
        <w:rPr>
          <w:rFonts w:ascii="Times New Roman" w:hAnsi="Times New Roman"/>
          <w:sz w:val="28"/>
          <w:szCs w:val="28"/>
          <w:lang w:eastAsia="ru-RU"/>
        </w:rPr>
        <w:t>.</w:t>
      </w:r>
      <w:r w:rsidRPr="0019626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D407B" w:rsidRDefault="000D407B" w:rsidP="00F652A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407B" w:rsidRDefault="000D407B" w:rsidP="00DB0B3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6262">
        <w:rPr>
          <w:rFonts w:ascii="Times New Roman" w:hAnsi="Times New Roman"/>
          <w:sz w:val="28"/>
          <w:szCs w:val="28"/>
          <w:lang w:eastAsia="ru-RU"/>
        </w:rPr>
        <w:t xml:space="preserve">В качестве объемов бюджетных ассигнований на исполнение </w:t>
      </w:r>
      <w:r>
        <w:rPr>
          <w:rFonts w:ascii="Times New Roman" w:hAnsi="Times New Roman"/>
          <w:sz w:val="28"/>
          <w:szCs w:val="28"/>
          <w:lang w:eastAsia="ru-RU"/>
        </w:rPr>
        <w:t>действующих обязательств на 2025 – 2027</w:t>
      </w:r>
      <w:r w:rsidRPr="00196262">
        <w:rPr>
          <w:rFonts w:ascii="Times New Roman" w:hAnsi="Times New Roman"/>
          <w:sz w:val="28"/>
          <w:szCs w:val="28"/>
          <w:lang w:eastAsia="ru-RU"/>
        </w:rPr>
        <w:t xml:space="preserve"> годы приняты расходы, утвержденные решением </w:t>
      </w:r>
      <w:r>
        <w:rPr>
          <w:rFonts w:ascii="Times New Roman" w:hAnsi="Times New Roman"/>
          <w:sz w:val="28"/>
          <w:szCs w:val="28"/>
          <w:lang w:eastAsia="ru-RU"/>
        </w:rPr>
        <w:t xml:space="preserve">Сетоловского сельского </w:t>
      </w:r>
      <w:r w:rsidRPr="00196262">
        <w:rPr>
          <w:rFonts w:ascii="Times New Roman" w:hAnsi="Times New Roman"/>
          <w:sz w:val="28"/>
          <w:szCs w:val="28"/>
          <w:lang w:eastAsia="ru-RU"/>
        </w:rPr>
        <w:t xml:space="preserve">Совета народных депутатов </w:t>
      </w:r>
      <w:r>
        <w:rPr>
          <w:rFonts w:ascii="Times New Roman" w:hAnsi="Times New Roman"/>
          <w:sz w:val="28"/>
          <w:szCs w:val="28"/>
          <w:lang w:eastAsia="ru-RU"/>
        </w:rPr>
        <w:t>№ 110 от 29.12.2023</w:t>
      </w:r>
      <w:r w:rsidRPr="00E10F93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196262">
        <w:rPr>
          <w:rFonts w:ascii="Times New Roman" w:hAnsi="Times New Roman"/>
          <w:sz w:val="28"/>
          <w:szCs w:val="28"/>
          <w:lang w:eastAsia="ru-RU"/>
        </w:rPr>
        <w:t xml:space="preserve">  «</w:t>
      </w:r>
      <w:r w:rsidRPr="0019626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О бюджете </w:t>
      </w:r>
      <w:r>
        <w:rPr>
          <w:rFonts w:ascii="Times New Roman" w:hAnsi="Times New Roman"/>
          <w:sz w:val="28"/>
          <w:szCs w:val="28"/>
          <w:lang w:eastAsia="ru-RU"/>
        </w:rPr>
        <w:t xml:space="preserve">Сетоловского сельского поселения </w:t>
      </w:r>
      <w:r w:rsidRPr="0019626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Почепского муниципального  района Брянской области   </w:t>
      </w:r>
      <w:r>
        <w:rPr>
          <w:rFonts w:ascii="Times New Roman" w:hAnsi="Times New Roman"/>
          <w:sz w:val="28"/>
          <w:szCs w:val="28"/>
          <w:lang w:eastAsia="ru-RU"/>
        </w:rPr>
        <w:t>на 2024 год и на плановый период 2025  и  2026</w:t>
      </w:r>
      <w:r w:rsidRPr="00196262">
        <w:rPr>
          <w:rFonts w:ascii="Times New Roman" w:hAnsi="Times New Roman"/>
          <w:sz w:val="28"/>
          <w:szCs w:val="28"/>
          <w:lang w:eastAsia="ru-RU"/>
        </w:rPr>
        <w:t xml:space="preserve"> годов»  в первоначальной редакции.</w:t>
      </w:r>
    </w:p>
    <w:p w:rsidR="000D407B" w:rsidRDefault="000D407B" w:rsidP="00DB0B3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0B3E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 xml:space="preserve">юджетные ассигнования </w:t>
      </w:r>
      <w:r w:rsidRPr="00DB0B3E">
        <w:rPr>
          <w:rFonts w:ascii="Times New Roman" w:hAnsi="Times New Roman"/>
          <w:sz w:val="28"/>
          <w:szCs w:val="28"/>
          <w:lang w:eastAsia="ru-RU"/>
        </w:rPr>
        <w:t xml:space="preserve"> бюджета на 202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DB0B3E">
        <w:rPr>
          <w:rFonts w:ascii="Times New Roman" w:hAnsi="Times New Roman"/>
          <w:sz w:val="28"/>
          <w:szCs w:val="28"/>
          <w:lang w:eastAsia="ru-RU"/>
        </w:rPr>
        <w:t xml:space="preserve"> – 202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DB0B3E">
        <w:rPr>
          <w:rFonts w:ascii="Times New Roman" w:hAnsi="Times New Roman"/>
          <w:sz w:val="28"/>
          <w:szCs w:val="28"/>
          <w:lang w:eastAsia="ru-RU"/>
        </w:rPr>
        <w:t xml:space="preserve"> годы определены исходя из необходимости финансового обеспечения в приоритетном порядке:</w:t>
      </w:r>
    </w:p>
    <w:p w:rsidR="000D407B" w:rsidRDefault="000D407B" w:rsidP="00DB0B3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 w:rsidRPr="000C54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C5433">
        <w:rPr>
          <w:rFonts w:ascii="Times New Roman" w:hAnsi="Times New Roman"/>
          <w:color w:val="000000"/>
          <w:sz w:val="28"/>
          <w:szCs w:val="28"/>
          <w:lang w:eastAsia="ru-RU"/>
        </w:rPr>
        <w:t>достижения</w:t>
      </w:r>
      <w:r w:rsidRPr="000C5433">
        <w:rPr>
          <w:rFonts w:ascii="Times New Roman" w:hAnsi="Times New Roman"/>
          <w:color w:val="000000"/>
          <w:sz w:val="28"/>
          <w:szCs w:val="28"/>
        </w:rPr>
        <w:t xml:space="preserve"> национальных целей развития Российской Федерации, определенных Указами Президента Российской Федерации </w:t>
      </w:r>
      <w:r w:rsidRPr="000C5433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Pr="000C5433">
        <w:rPr>
          <w:rFonts w:ascii="Times New Roman" w:hAnsi="Times New Roman"/>
          <w:sz w:val="28"/>
          <w:szCs w:val="28"/>
          <w:lang w:eastAsia="ru-RU"/>
        </w:rPr>
        <w:t>07.05.2018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0C5433">
        <w:rPr>
          <w:rFonts w:ascii="Times New Roman" w:hAnsi="Times New Roman"/>
          <w:sz w:val="28"/>
          <w:szCs w:val="28"/>
          <w:lang w:eastAsia="ru-RU"/>
        </w:rPr>
        <w:t xml:space="preserve"> №204 «О национальных целях и стратегических задачах развития Российской Федерации на период до 2024 года»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Pr="000C5433">
        <w:rPr>
          <w:rFonts w:ascii="Times New Roman" w:hAnsi="Times New Roman"/>
          <w:sz w:val="28"/>
          <w:szCs w:val="28"/>
          <w:lang w:eastAsia="ru-RU"/>
        </w:rPr>
        <w:t>21.07.2020 № 474 «О национальных целях развития Российской Федерации на период до 2030 года»</w:t>
      </w:r>
      <w:r>
        <w:rPr>
          <w:rFonts w:ascii="Times New Roman" w:hAnsi="Times New Roman"/>
          <w:color w:val="1A1A1A"/>
          <w:sz w:val="28"/>
          <w:szCs w:val="28"/>
          <w:lang w:eastAsia="ru-RU"/>
        </w:rPr>
        <w:t xml:space="preserve">, </w:t>
      </w:r>
      <w:r w:rsidRPr="00D44721">
        <w:rPr>
          <w:rFonts w:ascii="Times New Roman" w:hAnsi="Times New Roman"/>
          <w:color w:val="1A1A1A"/>
          <w:sz w:val="28"/>
          <w:szCs w:val="28"/>
          <w:lang w:eastAsia="ru-RU"/>
        </w:rPr>
        <w:t>Послания Президента Российской Федерации Федеральному Собранию Российской Федерации от 29 февраля 2024 года</w:t>
      </w:r>
      <w:r w:rsidRPr="000C5433">
        <w:rPr>
          <w:rFonts w:ascii="Times New Roman" w:hAnsi="Times New Roman"/>
          <w:sz w:val="28"/>
          <w:szCs w:val="28"/>
          <w:lang w:eastAsia="ru-RU"/>
        </w:rPr>
        <w:t>;</w:t>
      </w:r>
    </w:p>
    <w:p w:rsidR="000D407B" w:rsidRPr="000C5433" w:rsidRDefault="000D407B" w:rsidP="00DB0B3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Pr="00DB0B3E">
        <w:rPr>
          <w:rFonts w:ascii="Times New Roman" w:hAnsi="Times New Roman"/>
          <w:sz w:val="28"/>
          <w:szCs w:val="28"/>
          <w:lang w:eastAsia="ru-RU"/>
        </w:rPr>
        <w:t xml:space="preserve">реализации мероприятий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Pr="00DB0B3E">
        <w:rPr>
          <w:rFonts w:ascii="Times New Roman" w:hAnsi="Times New Roman"/>
          <w:sz w:val="28"/>
          <w:szCs w:val="28"/>
          <w:lang w:eastAsia="ru-RU"/>
        </w:rPr>
        <w:t xml:space="preserve"> программ</w:t>
      </w:r>
      <w:r w:rsidRPr="00B27CB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Сетоловского сельского поселения Почепского муниципального района</w:t>
      </w:r>
      <w:r w:rsidRPr="00DB0B3E">
        <w:rPr>
          <w:rFonts w:ascii="Times New Roman" w:hAnsi="Times New Roman"/>
          <w:sz w:val="28"/>
          <w:szCs w:val="28"/>
          <w:lang w:eastAsia="ru-RU"/>
        </w:rPr>
        <w:t xml:space="preserve"> и не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0B3E">
        <w:rPr>
          <w:rFonts w:ascii="Times New Roman" w:hAnsi="Times New Roman"/>
          <w:sz w:val="28"/>
          <w:szCs w:val="28"/>
          <w:lang w:eastAsia="ru-RU"/>
        </w:rPr>
        <w:t>программных направлений деятельности с целью достижения запланированных целевых значений показателей (индикаторов)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муниципальных</w:t>
      </w:r>
      <w:r w:rsidRPr="00DB0B3E">
        <w:rPr>
          <w:rFonts w:ascii="Times New Roman" w:hAnsi="Times New Roman"/>
          <w:sz w:val="28"/>
          <w:szCs w:val="28"/>
          <w:lang w:eastAsia="ru-RU"/>
        </w:rPr>
        <w:t xml:space="preserve"> программ и эффективного использов</w:t>
      </w:r>
      <w:r>
        <w:rPr>
          <w:rFonts w:ascii="Times New Roman" w:hAnsi="Times New Roman"/>
          <w:sz w:val="28"/>
          <w:szCs w:val="28"/>
          <w:lang w:eastAsia="ru-RU"/>
        </w:rPr>
        <w:t xml:space="preserve">ания средств </w:t>
      </w:r>
      <w:r w:rsidRPr="00DB0B3E">
        <w:rPr>
          <w:rFonts w:ascii="Times New Roman" w:hAnsi="Times New Roman"/>
          <w:sz w:val="28"/>
          <w:szCs w:val="28"/>
          <w:lang w:eastAsia="ru-RU"/>
        </w:rPr>
        <w:t xml:space="preserve"> бюджета;</w:t>
      </w:r>
    </w:p>
    <w:p w:rsidR="000D407B" w:rsidRPr="00997CC7" w:rsidRDefault="000D407B" w:rsidP="00997CC7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обеспечение исполнения</w:t>
      </w:r>
      <w:r w:rsidRPr="000C5433">
        <w:rPr>
          <w:rFonts w:ascii="Times New Roman" w:hAnsi="Times New Roman"/>
          <w:sz w:val="28"/>
          <w:szCs w:val="28"/>
          <w:lang w:eastAsia="ru-RU"/>
        </w:rPr>
        <w:t xml:space="preserve"> целевых показателей</w:t>
      </w:r>
      <w:r w:rsidRPr="008A5E86">
        <w:rPr>
          <w:rFonts w:ascii="Times New Roman" w:hAnsi="Times New Roman"/>
          <w:sz w:val="28"/>
          <w:szCs w:val="28"/>
          <w:lang w:eastAsia="ru-RU"/>
        </w:rPr>
        <w:t xml:space="preserve"> средней заработной платы отдельных категорий работнико</w:t>
      </w:r>
      <w:r>
        <w:rPr>
          <w:rFonts w:ascii="Times New Roman" w:hAnsi="Times New Roman"/>
          <w:sz w:val="28"/>
          <w:szCs w:val="28"/>
          <w:lang w:eastAsia="ru-RU"/>
        </w:rPr>
        <w:t>в бюджетной сферы, определенных</w:t>
      </w:r>
      <w:r w:rsidRPr="008A5E86">
        <w:rPr>
          <w:rFonts w:ascii="Times New Roman" w:hAnsi="Times New Roman"/>
          <w:sz w:val="28"/>
          <w:szCs w:val="28"/>
          <w:lang w:eastAsia="ru-RU"/>
        </w:rPr>
        <w:t xml:space="preserve">  «майскими» </w:t>
      </w:r>
      <w:r>
        <w:rPr>
          <w:rFonts w:ascii="Times New Roman" w:hAnsi="Times New Roman"/>
          <w:sz w:val="28"/>
          <w:szCs w:val="28"/>
          <w:lang w:eastAsia="ru-RU"/>
        </w:rPr>
        <w:t>указами</w:t>
      </w:r>
      <w:r w:rsidRPr="000C5433">
        <w:rPr>
          <w:rFonts w:ascii="Times New Roman" w:hAnsi="Times New Roman"/>
          <w:sz w:val="28"/>
          <w:szCs w:val="28"/>
          <w:lang w:eastAsia="ru-RU"/>
        </w:rPr>
        <w:t xml:space="preserve"> Презид</w:t>
      </w:r>
      <w:r>
        <w:rPr>
          <w:rFonts w:ascii="Times New Roman" w:hAnsi="Times New Roman"/>
          <w:sz w:val="28"/>
          <w:szCs w:val="28"/>
          <w:lang w:eastAsia="ru-RU"/>
        </w:rPr>
        <w:t xml:space="preserve">ента Российской Федерации 2012 </w:t>
      </w:r>
      <w:r w:rsidRPr="000C5433">
        <w:rPr>
          <w:rFonts w:ascii="Times New Roman" w:hAnsi="Times New Roman"/>
          <w:sz w:val="28"/>
          <w:szCs w:val="28"/>
          <w:lang w:eastAsia="ru-RU"/>
        </w:rPr>
        <w:t>года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997CC7">
        <w:rPr>
          <w:rFonts w:ascii="Times New Roman" w:hAnsi="Times New Roman"/>
          <w:sz w:val="28"/>
          <w:szCs w:val="28"/>
          <w:lang w:eastAsia="ru-RU"/>
        </w:rPr>
        <w:t>;</w:t>
      </w:r>
    </w:p>
    <w:p w:rsidR="000D407B" w:rsidRPr="00DB0B3E" w:rsidRDefault="000D407B" w:rsidP="00F652A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0B3E">
        <w:rPr>
          <w:rFonts w:ascii="Times New Roman" w:hAnsi="Times New Roman"/>
          <w:sz w:val="28"/>
          <w:szCs w:val="28"/>
          <w:lang w:eastAsia="ru-RU"/>
        </w:rPr>
        <w:t>4) исполнение публичных нормативных обязательств и иных социальных выплат населению с учетом ежегодной индексации на прогнозный уровень инфляции (индекс роста потребительских цен) в соответствии с проектом прогноза социально-экономического развития  Почепского района Б</w:t>
      </w:r>
      <w:r>
        <w:rPr>
          <w:rFonts w:ascii="Times New Roman" w:hAnsi="Times New Roman"/>
          <w:sz w:val="28"/>
          <w:szCs w:val="28"/>
          <w:lang w:eastAsia="ru-RU"/>
        </w:rPr>
        <w:t>рянской области с 1 октября 2025 года – 4,0%, с 1 октября 2026</w:t>
      </w:r>
      <w:r w:rsidRPr="00DB0B3E">
        <w:rPr>
          <w:rFonts w:ascii="Times New Roman" w:hAnsi="Times New Roman"/>
          <w:sz w:val="28"/>
          <w:szCs w:val="28"/>
          <w:lang w:eastAsia="ru-RU"/>
        </w:rPr>
        <w:t xml:space="preserve"> года – 4</w:t>
      </w:r>
      <w:r>
        <w:rPr>
          <w:rFonts w:ascii="Times New Roman" w:hAnsi="Times New Roman"/>
          <w:sz w:val="28"/>
          <w:szCs w:val="28"/>
          <w:lang w:eastAsia="ru-RU"/>
        </w:rPr>
        <w:t>,0</w:t>
      </w:r>
      <w:r w:rsidRPr="00DB0B3E">
        <w:rPr>
          <w:rFonts w:ascii="Times New Roman" w:hAnsi="Times New Roman"/>
          <w:sz w:val="28"/>
          <w:szCs w:val="28"/>
          <w:lang w:eastAsia="ru-RU"/>
        </w:rPr>
        <w:t>%, с 1 октября 202</w:t>
      </w:r>
      <w:r>
        <w:rPr>
          <w:rFonts w:ascii="Times New Roman" w:hAnsi="Times New Roman"/>
          <w:sz w:val="28"/>
          <w:szCs w:val="28"/>
          <w:lang w:eastAsia="ru-RU"/>
        </w:rPr>
        <w:t xml:space="preserve">7 </w:t>
      </w:r>
      <w:r w:rsidRPr="00DB0B3E">
        <w:rPr>
          <w:rFonts w:ascii="Times New Roman" w:hAnsi="Times New Roman"/>
          <w:sz w:val="28"/>
          <w:szCs w:val="28"/>
          <w:lang w:eastAsia="ru-RU"/>
        </w:rPr>
        <w:t>года – 4</w:t>
      </w:r>
      <w:r>
        <w:rPr>
          <w:rFonts w:ascii="Times New Roman" w:hAnsi="Times New Roman"/>
          <w:sz w:val="28"/>
          <w:szCs w:val="28"/>
          <w:lang w:eastAsia="ru-RU"/>
        </w:rPr>
        <w:t>,0</w:t>
      </w:r>
      <w:r w:rsidRPr="00DB0B3E">
        <w:rPr>
          <w:rFonts w:ascii="Times New Roman" w:hAnsi="Times New Roman"/>
          <w:sz w:val="28"/>
          <w:szCs w:val="28"/>
          <w:lang w:eastAsia="ru-RU"/>
        </w:rPr>
        <w:t>%;</w:t>
      </w:r>
    </w:p>
    <w:p w:rsidR="000D407B" w:rsidRDefault="000D407B" w:rsidP="00F652A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DB0B3E">
        <w:rPr>
          <w:rFonts w:ascii="Times New Roman" w:hAnsi="Times New Roman"/>
          <w:sz w:val="28"/>
          <w:szCs w:val="28"/>
          <w:lang w:eastAsia="ru-RU"/>
        </w:rPr>
        <w:t>) обеспечение  минимального размера оплаты труда с 1 января 202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DB0B3E">
        <w:rPr>
          <w:rFonts w:ascii="Times New Roman" w:hAnsi="Times New Roman"/>
          <w:sz w:val="28"/>
          <w:szCs w:val="28"/>
          <w:lang w:eastAsia="ru-RU"/>
        </w:rPr>
        <w:t xml:space="preserve"> года в размере </w:t>
      </w:r>
      <w:r>
        <w:rPr>
          <w:rFonts w:ascii="Times New Roman" w:hAnsi="Times New Roman"/>
          <w:sz w:val="28"/>
          <w:szCs w:val="28"/>
          <w:lang w:eastAsia="ru-RU"/>
        </w:rPr>
        <w:t>22 440</w:t>
      </w:r>
      <w:r w:rsidRPr="00DB0B3E">
        <w:rPr>
          <w:rFonts w:ascii="Times New Roman" w:hAnsi="Times New Roman"/>
          <w:sz w:val="28"/>
          <w:szCs w:val="28"/>
          <w:lang w:eastAsia="ru-RU"/>
        </w:rPr>
        <w:t>,00  рубл</w:t>
      </w:r>
      <w:r>
        <w:rPr>
          <w:rFonts w:ascii="Times New Roman" w:hAnsi="Times New Roman"/>
          <w:sz w:val="28"/>
          <w:szCs w:val="28"/>
          <w:lang w:eastAsia="ru-RU"/>
        </w:rPr>
        <w:t xml:space="preserve">ей, </w:t>
      </w:r>
      <w:r w:rsidRPr="00DB0B3E">
        <w:rPr>
          <w:rFonts w:ascii="Times New Roman" w:hAnsi="Times New Roman"/>
          <w:sz w:val="28"/>
          <w:szCs w:val="28"/>
          <w:lang w:eastAsia="ru-RU"/>
        </w:rPr>
        <w:t xml:space="preserve">установленном федеральным законом; </w:t>
      </w:r>
    </w:p>
    <w:p w:rsidR="000D407B" w:rsidRPr="006B418A" w:rsidRDefault="000D407B" w:rsidP="006B418A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6) </w:t>
      </w:r>
      <w:r w:rsidRPr="006B418A">
        <w:rPr>
          <w:rFonts w:ascii="Times New Roman" w:hAnsi="Times New Roman"/>
          <w:sz w:val="28"/>
          <w:szCs w:val="28"/>
          <w:lang w:eastAsia="ru-RU"/>
        </w:rPr>
        <w:t>сохранения в 202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6B418A">
        <w:rPr>
          <w:rFonts w:ascii="Times New Roman" w:hAnsi="Times New Roman"/>
          <w:sz w:val="28"/>
          <w:szCs w:val="28"/>
          <w:lang w:eastAsia="ru-RU"/>
        </w:rPr>
        <w:t xml:space="preserve"> – 202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6B418A">
        <w:rPr>
          <w:rFonts w:ascii="Times New Roman" w:hAnsi="Times New Roman"/>
          <w:sz w:val="28"/>
          <w:szCs w:val="28"/>
          <w:lang w:eastAsia="ru-RU"/>
        </w:rPr>
        <w:t xml:space="preserve"> годах достигнутых соотношений к среднемесячному доходу от трудовой</w:t>
      </w:r>
      <w:r>
        <w:rPr>
          <w:rFonts w:ascii="Times New Roman" w:hAnsi="Times New Roman"/>
          <w:sz w:val="28"/>
          <w:szCs w:val="28"/>
          <w:lang w:eastAsia="ru-RU"/>
        </w:rPr>
        <w:t xml:space="preserve"> деятельности в Почепском районе</w:t>
      </w:r>
      <w:r w:rsidRPr="006B418A">
        <w:rPr>
          <w:rFonts w:ascii="Times New Roman" w:hAnsi="Times New Roman"/>
          <w:sz w:val="28"/>
          <w:szCs w:val="28"/>
          <w:lang w:eastAsia="ru-RU"/>
        </w:rPr>
        <w:t xml:space="preserve"> средней заработной платы отдельных категорий работников бюджетной сферы в соответствии с «майскими» указами Президента Российской Федерации 2012 года;</w:t>
      </w:r>
    </w:p>
    <w:p w:rsidR="000D407B" w:rsidRPr="006B418A" w:rsidRDefault="000D407B" w:rsidP="006B418A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7) </w:t>
      </w:r>
      <w:r w:rsidRPr="006B418A">
        <w:rPr>
          <w:rFonts w:ascii="Times New Roman" w:hAnsi="Times New Roman"/>
          <w:sz w:val="28"/>
          <w:szCs w:val="28"/>
          <w:lang w:eastAsia="ru-RU"/>
        </w:rPr>
        <w:t>индекс</w:t>
      </w:r>
      <w:r>
        <w:rPr>
          <w:rFonts w:ascii="Times New Roman" w:hAnsi="Times New Roman"/>
          <w:sz w:val="28"/>
          <w:szCs w:val="28"/>
          <w:lang w:eastAsia="ru-RU"/>
        </w:rPr>
        <w:t xml:space="preserve">ации действующего фонда оплаты </w:t>
      </w:r>
      <w:r w:rsidRPr="006B418A">
        <w:rPr>
          <w:rFonts w:ascii="Times New Roman" w:hAnsi="Times New Roman"/>
          <w:sz w:val="28"/>
          <w:szCs w:val="28"/>
          <w:lang w:eastAsia="ru-RU"/>
        </w:rPr>
        <w:t xml:space="preserve">труда работников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Pr="006B418A">
        <w:rPr>
          <w:rFonts w:ascii="Times New Roman" w:hAnsi="Times New Roman"/>
          <w:sz w:val="28"/>
          <w:szCs w:val="28"/>
          <w:lang w:eastAsia="ru-RU"/>
        </w:rPr>
        <w:t xml:space="preserve"> учреждений</w:t>
      </w:r>
      <w:r w:rsidRPr="008E47E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Почепского района</w:t>
      </w:r>
      <w:r w:rsidRPr="006B418A">
        <w:rPr>
          <w:rFonts w:ascii="Times New Roman" w:hAnsi="Times New Roman"/>
          <w:sz w:val="28"/>
          <w:szCs w:val="28"/>
          <w:lang w:eastAsia="ru-RU"/>
        </w:rPr>
        <w:t>, не попадающих под действие «ма</w:t>
      </w:r>
      <w:r>
        <w:rPr>
          <w:rFonts w:ascii="Times New Roman" w:hAnsi="Times New Roman"/>
          <w:sz w:val="28"/>
          <w:szCs w:val="28"/>
          <w:lang w:eastAsia="ru-RU"/>
        </w:rPr>
        <w:t>йских» указов Президента России</w:t>
      </w:r>
      <w:r w:rsidRPr="006B418A">
        <w:rPr>
          <w:rFonts w:ascii="Times New Roman" w:hAnsi="Times New Roman"/>
          <w:sz w:val="28"/>
          <w:szCs w:val="28"/>
          <w:lang w:eastAsia="ru-RU"/>
        </w:rPr>
        <w:t xml:space="preserve"> с 1 октября 202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6B418A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6B418A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6B418A">
        <w:rPr>
          <w:rFonts w:ascii="Times New Roman" w:hAnsi="Times New Roman"/>
          <w:sz w:val="28"/>
          <w:szCs w:val="28"/>
          <w:lang w:eastAsia="ru-RU"/>
        </w:rPr>
        <w:t>%, с 1 октября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6B418A">
        <w:rPr>
          <w:rFonts w:ascii="Times New Roman" w:hAnsi="Times New Roman"/>
          <w:sz w:val="28"/>
          <w:szCs w:val="28"/>
          <w:lang w:eastAsia="ru-RU"/>
        </w:rPr>
        <w:t xml:space="preserve"> года – 4</w:t>
      </w:r>
      <w:r>
        <w:rPr>
          <w:rFonts w:ascii="Times New Roman" w:hAnsi="Times New Roman"/>
          <w:sz w:val="28"/>
          <w:szCs w:val="28"/>
          <w:lang w:eastAsia="ru-RU"/>
        </w:rPr>
        <w:t>,0</w:t>
      </w:r>
      <w:r w:rsidRPr="006B418A">
        <w:rPr>
          <w:rFonts w:ascii="Times New Roman" w:hAnsi="Times New Roman"/>
          <w:sz w:val="28"/>
          <w:szCs w:val="28"/>
          <w:lang w:eastAsia="ru-RU"/>
        </w:rPr>
        <w:t>%, с 1 октября 202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6B418A">
        <w:rPr>
          <w:rFonts w:ascii="Times New Roman" w:hAnsi="Times New Roman"/>
          <w:sz w:val="28"/>
          <w:szCs w:val="28"/>
          <w:lang w:eastAsia="ru-RU"/>
        </w:rPr>
        <w:t xml:space="preserve"> года – 4</w:t>
      </w:r>
      <w:r>
        <w:rPr>
          <w:rFonts w:ascii="Times New Roman" w:hAnsi="Times New Roman"/>
          <w:sz w:val="28"/>
          <w:szCs w:val="28"/>
          <w:lang w:eastAsia="ru-RU"/>
        </w:rPr>
        <w:t>,0</w:t>
      </w:r>
      <w:r w:rsidRPr="006B418A">
        <w:rPr>
          <w:rFonts w:ascii="Times New Roman" w:hAnsi="Times New Roman"/>
          <w:sz w:val="28"/>
          <w:szCs w:val="28"/>
          <w:lang w:eastAsia="ru-RU"/>
        </w:rPr>
        <w:t>%;</w:t>
      </w:r>
    </w:p>
    <w:p w:rsidR="000D407B" w:rsidRDefault="000D407B" w:rsidP="006B418A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8) </w:t>
      </w:r>
      <w:r w:rsidRPr="006B418A">
        <w:rPr>
          <w:rFonts w:ascii="Times New Roman" w:hAnsi="Times New Roman"/>
          <w:sz w:val="28"/>
          <w:szCs w:val="28"/>
          <w:lang w:eastAsia="ru-RU"/>
        </w:rPr>
        <w:t>обеспечения уплаты в полном объеме налогов и сборов в соответствии с законодательством Российской Федерации о налогах и сборах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D407B" w:rsidRPr="006B418A" w:rsidRDefault="000D407B" w:rsidP="006B418A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407B" w:rsidRPr="00832D66" w:rsidRDefault="000D407B" w:rsidP="00EC09E3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32D66">
        <w:rPr>
          <w:rFonts w:ascii="Times New Roman" w:hAnsi="Times New Roman"/>
          <w:sz w:val="28"/>
          <w:szCs w:val="28"/>
          <w:lang w:eastAsia="ru-RU"/>
        </w:rPr>
        <w:t>Индексация отдельных статей расходов,</w:t>
      </w:r>
      <w:r w:rsidRPr="00832D66">
        <w:rPr>
          <w:rFonts w:ascii="Times New Roman" w:hAnsi="Times New Roman"/>
          <w:sz w:val="28"/>
          <w:szCs w:val="28"/>
          <w:lang w:eastAsia="ru-RU"/>
        </w:rPr>
        <w:br/>
        <w:t>запланированных при формировании бюджета Сетоловского сельского поселения Почепского муниципального района Брянской области</w:t>
      </w:r>
      <w:r w:rsidRPr="00832D66">
        <w:rPr>
          <w:rFonts w:ascii="Times New Roman" w:hAnsi="Times New Roman"/>
          <w:sz w:val="28"/>
          <w:szCs w:val="28"/>
          <w:lang w:eastAsia="ru-RU"/>
        </w:rPr>
        <w:br/>
        <w:t>на 2025 год и плановый период 2026 и 2027 годов</w:t>
      </w:r>
    </w:p>
    <w:p w:rsidR="000D407B" w:rsidRPr="00832D66" w:rsidRDefault="000D407B" w:rsidP="000C543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10"/>
        <w:gridCol w:w="2262"/>
        <w:gridCol w:w="3165"/>
      </w:tblGrid>
      <w:tr w:rsidR="000D407B" w:rsidRPr="00832D66" w:rsidTr="00763BE7">
        <w:trPr>
          <w:trHeight w:val="686"/>
          <w:tblHeader/>
        </w:trPr>
        <w:tc>
          <w:tcPr>
            <w:tcW w:w="2326" w:type="pct"/>
            <w:vAlign w:val="center"/>
          </w:tcPr>
          <w:p w:rsidR="000D407B" w:rsidRPr="00832D66" w:rsidRDefault="000D407B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статьи расходов</w:t>
            </w:r>
          </w:p>
        </w:tc>
        <w:tc>
          <w:tcPr>
            <w:tcW w:w="1110" w:type="pct"/>
            <w:vAlign w:val="center"/>
          </w:tcPr>
          <w:p w:rsidR="000D407B" w:rsidRPr="00832D66" w:rsidRDefault="000D407B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Коэффициент</w:t>
            </w: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индексации</w:t>
            </w:r>
          </w:p>
        </w:tc>
        <w:tc>
          <w:tcPr>
            <w:tcW w:w="1564" w:type="pct"/>
            <w:vAlign w:val="center"/>
          </w:tcPr>
          <w:p w:rsidR="000D407B" w:rsidRPr="00832D66" w:rsidRDefault="000D407B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начала применения </w:t>
            </w:r>
          </w:p>
          <w:p w:rsidR="000D407B" w:rsidRPr="00832D66" w:rsidRDefault="000D407B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коэффициента индексации</w:t>
            </w:r>
          </w:p>
        </w:tc>
      </w:tr>
      <w:tr w:rsidR="000D407B" w:rsidRPr="00832D66" w:rsidTr="00763BE7">
        <w:trPr>
          <w:trHeight w:val="986"/>
        </w:trPr>
        <w:tc>
          <w:tcPr>
            <w:tcW w:w="2326" w:type="pct"/>
            <w:vAlign w:val="center"/>
          </w:tcPr>
          <w:p w:rsidR="000D407B" w:rsidRPr="00832D66" w:rsidRDefault="000D407B" w:rsidP="00A101AF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Фонд оплаты труда работников  муниципальных  учреждений Почепского района Брянской области, на которых не распространяется действие Указов Президента от 07.05.2012 № 597, от 01.06.2012 № 761, от 28.12.2012 № 1688 </w:t>
            </w:r>
          </w:p>
        </w:tc>
        <w:tc>
          <w:tcPr>
            <w:tcW w:w="1110" w:type="pct"/>
            <w:vAlign w:val="center"/>
          </w:tcPr>
          <w:p w:rsidR="000D407B" w:rsidRPr="00832D66" w:rsidRDefault="000D407B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1,040</w:t>
            </w:r>
          </w:p>
          <w:p w:rsidR="000D407B" w:rsidRPr="00832D66" w:rsidRDefault="000D407B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1,040</w:t>
            </w:r>
          </w:p>
          <w:p w:rsidR="000D407B" w:rsidRPr="00832D66" w:rsidRDefault="000D407B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1,040</w:t>
            </w:r>
          </w:p>
        </w:tc>
        <w:tc>
          <w:tcPr>
            <w:tcW w:w="1564" w:type="pct"/>
            <w:vAlign w:val="center"/>
          </w:tcPr>
          <w:p w:rsidR="000D407B" w:rsidRPr="00832D66" w:rsidRDefault="000D407B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 октября 2025 года</w:t>
            </w:r>
          </w:p>
          <w:p w:rsidR="000D407B" w:rsidRPr="00832D66" w:rsidRDefault="000D407B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 октября 2026 года</w:t>
            </w:r>
          </w:p>
          <w:p w:rsidR="000D407B" w:rsidRPr="00832D66" w:rsidRDefault="000D407B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 октября 2027 года</w:t>
            </w:r>
          </w:p>
        </w:tc>
      </w:tr>
      <w:tr w:rsidR="000D407B" w:rsidRPr="00832D66" w:rsidTr="00763BE7">
        <w:trPr>
          <w:trHeight w:val="853"/>
        </w:trPr>
        <w:tc>
          <w:tcPr>
            <w:tcW w:w="2326" w:type="pct"/>
            <w:vAlign w:val="center"/>
          </w:tcPr>
          <w:p w:rsidR="000D407B" w:rsidRPr="00832D66" w:rsidRDefault="000D407B" w:rsidP="00C35D35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Фонд оплаты труда работников  муниципальных  учреждений Почепского района Брянской области, на которых распространяется действие Указов Президента от 07.05.2012 № 597, от 01.06.2012 № 761, от 28.12.2012 № 1688 </w:t>
            </w:r>
          </w:p>
        </w:tc>
        <w:tc>
          <w:tcPr>
            <w:tcW w:w="1110" w:type="pct"/>
            <w:vAlign w:val="center"/>
          </w:tcPr>
          <w:p w:rsidR="000D407B" w:rsidRPr="00832D66" w:rsidRDefault="000D407B" w:rsidP="00C35D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В соответствии с прогнозом среднемесячного дохода от трудовой деятельности</w:t>
            </w:r>
          </w:p>
        </w:tc>
        <w:tc>
          <w:tcPr>
            <w:tcW w:w="1564" w:type="pct"/>
            <w:vAlign w:val="center"/>
          </w:tcPr>
          <w:p w:rsidR="000D407B" w:rsidRPr="00832D66" w:rsidRDefault="000D407B" w:rsidP="00C35D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 января  2025 года</w:t>
            </w:r>
          </w:p>
          <w:p w:rsidR="000D407B" w:rsidRPr="00832D66" w:rsidRDefault="000D407B" w:rsidP="00C35D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 января 2026 года</w:t>
            </w:r>
          </w:p>
          <w:p w:rsidR="000D407B" w:rsidRPr="00832D66" w:rsidRDefault="000D407B" w:rsidP="00C35D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 января 2027 года</w:t>
            </w:r>
          </w:p>
        </w:tc>
      </w:tr>
      <w:tr w:rsidR="000D407B" w:rsidRPr="00832D66" w:rsidTr="00763BE7">
        <w:trPr>
          <w:trHeight w:val="853"/>
        </w:trPr>
        <w:tc>
          <w:tcPr>
            <w:tcW w:w="2326" w:type="pct"/>
            <w:vAlign w:val="center"/>
          </w:tcPr>
          <w:p w:rsidR="000D407B" w:rsidRPr="00832D66" w:rsidRDefault="000D407B" w:rsidP="00D14C10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Публичные нормативные обязательства и отдельные социальные выплаты</w:t>
            </w:r>
          </w:p>
        </w:tc>
        <w:tc>
          <w:tcPr>
            <w:tcW w:w="1110" w:type="pct"/>
            <w:vAlign w:val="center"/>
          </w:tcPr>
          <w:p w:rsidR="000D407B" w:rsidRPr="00832D66" w:rsidRDefault="000D407B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1,040</w:t>
            </w:r>
          </w:p>
          <w:p w:rsidR="000D407B" w:rsidRPr="00832D66" w:rsidRDefault="000D407B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1,040</w:t>
            </w:r>
          </w:p>
          <w:p w:rsidR="000D407B" w:rsidRPr="00832D66" w:rsidRDefault="000D407B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1,040</w:t>
            </w:r>
          </w:p>
        </w:tc>
        <w:tc>
          <w:tcPr>
            <w:tcW w:w="1564" w:type="pct"/>
            <w:vAlign w:val="center"/>
          </w:tcPr>
          <w:p w:rsidR="000D407B" w:rsidRPr="00832D66" w:rsidRDefault="000D407B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1 октября 2025 года</w:t>
            </w:r>
          </w:p>
          <w:p w:rsidR="000D407B" w:rsidRPr="00832D66" w:rsidRDefault="000D407B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1 октября 2026 года</w:t>
            </w:r>
          </w:p>
          <w:p w:rsidR="000D407B" w:rsidRPr="00832D66" w:rsidRDefault="000D407B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1 октября 2027 года</w:t>
            </w:r>
          </w:p>
        </w:tc>
      </w:tr>
      <w:tr w:rsidR="000D407B" w:rsidRPr="00832D66" w:rsidTr="008E47EE">
        <w:trPr>
          <w:trHeight w:val="70"/>
        </w:trPr>
        <w:tc>
          <w:tcPr>
            <w:tcW w:w="2326" w:type="pct"/>
            <w:vAlign w:val="center"/>
          </w:tcPr>
          <w:p w:rsidR="000D407B" w:rsidRPr="00832D66" w:rsidRDefault="000D407B" w:rsidP="00D14C10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по оплате коммунальных услуг и средств связи</w:t>
            </w:r>
          </w:p>
        </w:tc>
        <w:tc>
          <w:tcPr>
            <w:tcW w:w="1110" w:type="pct"/>
            <w:vAlign w:val="center"/>
          </w:tcPr>
          <w:p w:rsidR="000D407B" w:rsidRPr="00832D66" w:rsidRDefault="000D407B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В соответствии с прогнозом роста тарифов</w:t>
            </w:r>
          </w:p>
        </w:tc>
        <w:tc>
          <w:tcPr>
            <w:tcW w:w="1564" w:type="pct"/>
            <w:vAlign w:val="center"/>
          </w:tcPr>
          <w:p w:rsidR="000D407B" w:rsidRPr="00832D66" w:rsidRDefault="000D407B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 июля 2025 года</w:t>
            </w:r>
          </w:p>
          <w:p w:rsidR="000D407B" w:rsidRPr="00832D66" w:rsidRDefault="000D407B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 июля 2026 года</w:t>
            </w:r>
          </w:p>
          <w:p w:rsidR="000D407B" w:rsidRPr="00832D66" w:rsidRDefault="000D407B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1 июля 2027 года</w:t>
            </w:r>
          </w:p>
        </w:tc>
      </w:tr>
      <w:tr w:rsidR="000D407B" w:rsidRPr="00832D66" w:rsidTr="008E47EE">
        <w:trPr>
          <w:trHeight w:val="70"/>
        </w:trPr>
        <w:tc>
          <w:tcPr>
            <w:tcW w:w="2326" w:type="pct"/>
            <w:vAlign w:val="center"/>
          </w:tcPr>
          <w:p w:rsidR="000D407B" w:rsidRPr="00832D66" w:rsidRDefault="000D407B" w:rsidP="00D14C10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МРОТ с 1 января 2025года</w:t>
            </w:r>
          </w:p>
        </w:tc>
        <w:tc>
          <w:tcPr>
            <w:tcW w:w="1110" w:type="pct"/>
            <w:vAlign w:val="center"/>
          </w:tcPr>
          <w:p w:rsidR="000D407B" w:rsidRPr="00832D66" w:rsidRDefault="000D407B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sz w:val="28"/>
                <w:szCs w:val="28"/>
                <w:lang w:eastAsia="ru-RU"/>
              </w:rPr>
              <w:t>22440рублей</w:t>
            </w:r>
          </w:p>
        </w:tc>
        <w:tc>
          <w:tcPr>
            <w:tcW w:w="1564" w:type="pct"/>
            <w:vAlign w:val="center"/>
          </w:tcPr>
          <w:p w:rsidR="000D407B" w:rsidRPr="00832D66" w:rsidRDefault="000D407B" w:rsidP="00D14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D407B" w:rsidRDefault="000D407B" w:rsidP="000C543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407B" w:rsidRPr="00832D66" w:rsidRDefault="000D407B" w:rsidP="0004591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32D66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Прогноз темпов роста тарифов на газ, теплоэнергию, электроэнергию, водоснабжение, водоотведение на 2025 год и на плановый период 2026 и 2027 годов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000"/>
      </w:tblPr>
      <w:tblGrid>
        <w:gridCol w:w="4954"/>
        <w:gridCol w:w="1656"/>
        <w:gridCol w:w="1387"/>
        <w:gridCol w:w="1358"/>
      </w:tblGrid>
      <w:tr w:rsidR="000D407B" w:rsidRPr="00832D66" w:rsidTr="00045911">
        <w:trPr>
          <w:trHeight w:val="370"/>
          <w:tblCellSpacing w:w="0" w:type="dxa"/>
          <w:jc w:val="center"/>
        </w:trPr>
        <w:tc>
          <w:tcPr>
            <w:tcW w:w="49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2027</w:t>
            </w:r>
          </w:p>
        </w:tc>
      </w:tr>
      <w:tr w:rsidR="000D407B" w:rsidRPr="00832D66" w:rsidTr="00045911">
        <w:trPr>
          <w:trHeight w:val="370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D407B" w:rsidRPr="00832D66" w:rsidRDefault="000D407B" w:rsidP="00045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прогноз</w:t>
            </w:r>
          </w:p>
        </w:tc>
      </w:tr>
      <w:tr w:rsidR="000D407B" w:rsidRPr="00832D66" w:rsidTr="00045911">
        <w:trPr>
          <w:trHeight w:val="941"/>
          <w:tblCellSpacing w:w="0" w:type="dxa"/>
          <w:jc w:val="center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Газ - индексация оптовых цен для всех категорий потребителей, исключая население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8,2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</w:tr>
      <w:tr w:rsidR="000D407B" w:rsidRPr="00832D66" w:rsidTr="00045911">
        <w:trPr>
          <w:trHeight w:val="365"/>
          <w:tblCellSpacing w:w="0" w:type="dxa"/>
          <w:jc w:val="center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индексация оптовых цен для населения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8,2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</w:tr>
      <w:tr w:rsidR="000D407B" w:rsidRPr="00832D66" w:rsidTr="00045911">
        <w:trPr>
          <w:trHeight w:val="936"/>
          <w:tblCellSpacing w:w="0" w:type="dxa"/>
          <w:jc w:val="center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индексация тарифов на транспортировку газа по распределительным сетям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7,2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</w:tr>
      <w:tr w:rsidR="000D407B" w:rsidRPr="00832D66" w:rsidTr="00045911">
        <w:trPr>
          <w:trHeight w:val="941"/>
          <w:tblCellSpacing w:w="0" w:type="dxa"/>
          <w:jc w:val="center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Электроэнергия - индексация тарифов сетевых компаний для всех категорий потребителей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</w:tr>
      <w:tr w:rsidR="000D407B" w:rsidRPr="00832D66" w:rsidTr="00045911">
        <w:trPr>
          <w:trHeight w:val="374"/>
          <w:tblCellSpacing w:w="0" w:type="dxa"/>
          <w:jc w:val="center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индексация тарифов для населения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</w:tr>
      <w:tr w:rsidR="000D407B" w:rsidRPr="00832D66" w:rsidTr="00045911">
        <w:trPr>
          <w:trHeight w:val="624"/>
          <w:tblCellSpacing w:w="0" w:type="dxa"/>
          <w:jc w:val="center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Теплоснабжение - индексация тарифов для всех категорий потребителей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5,7</w:t>
            </w:r>
            <w:r w:rsidRPr="00832D66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ind w:firstLine="5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</w:tr>
      <w:tr w:rsidR="000D407B" w:rsidRPr="00832D66" w:rsidTr="00045911">
        <w:trPr>
          <w:trHeight w:val="941"/>
          <w:tblCellSpacing w:w="0" w:type="dxa"/>
          <w:jc w:val="center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Водоснабжение и водоотведение - индексация тарифов для всех категорий потребителей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5,7</w:t>
            </w:r>
            <w:r w:rsidRPr="00832D66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</w:tr>
      <w:tr w:rsidR="000D407B" w:rsidRPr="00832D66" w:rsidTr="00045911">
        <w:trPr>
          <w:trHeight w:val="955"/>
          <w:tblCellSpacing w:w="0" w:type="dxa"/>
          <w:jc w:val="center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Обращение с твердыми коммунальными отходами - индексация тарифов для всех категорий потребителей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8,7</w:t>
            </w:r>
            <w:r w:rsidRPr="00832D66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07B" w:rsidRPr="00832D66" w:rsidRDefault="000D407B" w:rsidP="00045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2D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</w:tr>
    </w:tbl>
    <w:p w:rsidR="000D407B" w:rsidRPr="00045911" w:rsidRDefault="000D407B" w:rsidP="0004591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911">
        <w:rPr>
          <w:rFonts w:ascii="Times New Roman" w:hAnsi="Times New Roman"/>
          <w:color w:val="000000"/>
          <w:sz w:val="24"/>
          <w:szCs w:val="24"/>
          <w:lang w:eastAsia="ru-RU"/>
        </w:rPr>
        <w:t>Примечания:</w:t>
      </w:r>
    </w:p>
    <w:p w:rsidR="000D407B" w:rsidRPr="00045911" w:rsidRDefault="000D407B" w:rsidP="00045911">
      <w:pPr>
        <w:widowControl w:val="0"/>
        <w:numPr>
          <w:ilvl w:val="0"/>
          <w:numId w:val="4"/>
        </w:numPr>
        <w:tabs>
          <w:tab w:val="clear" w:pos="720"/>
          <w:tab w:val="left" w:pos="97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911">
        <w:rPr>
          <w:rFonts w:ascii="Times New Roman" w:hAnsi="Times New Roman"/>
          <w:color w:val="000000"/>
          <w:sz w:val="24"/>
          <w:szCs w:val="24"/>
          <w:lang w:eastAsia="ru-RU"/>
        </w:rPr>
        <w:t>- прогноз темпов роста тарифов на тепловую энергию, водоснабжение, водоотведение на 2025 год сформирован исходя из допустимого роста совокупного платежа граждан за коммунальные услуги, предусмотренного Сценарными условиями функционирования экономики Российской Федерации и основными параметрами Прогноза социально-экономического развития Российской Федерации на 2025 год и на плановый период 2026 и 2027 годов по базовому варианту (3.05.2024 года). Прогноз темпов роста тарифов на тепловую энергию указан по регулируемым котельным;</w:t>
      </w:r>
    </w:p>
    <w:p w:rsidR="000D407B" w:rsidRPr="00045911" w:rsidRDefault="000D407B" w:rsidP="00045911">
      <w:pPr>
        <w:widowControl w:val="0"/>
        <w:numPr>
          <w:ilvl w:val="0"/>
          <w:numId w:val="4"/>
        </w:numPr>
        <w:tabs>
          <w:tab w:val="clear" w:pos="720"/>
          <w:tab w:val="left" w:pos="9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911">
        <w:rPr>
          <w:rFonts w:ascii="Times New Roman" w:hAnsi="Times New Roman"/>
          <w:color w:val="000000"/>
          <w:sz w:val="24"/>
          <w:szCs w:val="24"/>
          <w:lang w:eastAsia="ru-RU"/>
        </w:rPr>
        <w:t>- рост предельных тарифов регионального оператора в области обращения с твердыми коммунальными отходами вызван необходимостью учета в необходимой валовой выручке АО «Чистая планета» дополнительных эксплуатационных затрат по строящейся 2-ой очереди полигона в п. Б. Полпино и запланированного к вводу в 2025 году (строящийся полигон является более высокотехнологичным объектом захоронения и обезвреживания ТКО в отличии от ранее действовавшего).</w:t>
      </w:r>
    </w:p>
    <w:p w:rsidR="000D407B" w:rsidRDefault="000D407B" w:rsidP="000C543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407B" w:rsidRDefault="000D407B" w:rsidP="00B27CB9">
      <w:p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D6FC4">
        <w:rPr>
          <w:rFonts w:ascii="Times New Roman" w:hAnsi="Times New Roman"/>
          <w:b/>
          <w:sz w:val="28"/>
          <w:szCs w:val="28"/>
          <w:lang w:eastAsia="ru-RU"/>
        </w:rPr>
        <w:t>III.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05917">
        <w:rPr>
          <w:rFonts w:ascii="Times New Roman" w:hAnsi="Times New Roman"/>
          <w:b/>
          <w:sz w:val="28"/>
          <w:szCs w:val="28"/>
          <w:lang w:eastAsia="ru-RU"/>
        </w:rPr>
        <w:t>Основные направления бюджетной политики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C7F63">
        <w:rPr>
          <w:rFonts w:ascii="Times New Roman" w:hAnsi="Times New Roman"/>
          <w:b/>
          <w:sz w:val="28"/>
          <w:szCs w:val="28"/>
          <w:lang w:eastAsia="ru-RU"/>
        </w:rPr>
        <w:t xml:space="preserve">Сетоловского сельского поселения </w:t>
      </w:r>
      <w:r>
        <w:rPr>
          <w:rFonts w:ascii="Times New Roman" w:hAnsi="Times New Roman"/>
          <w:b/>
          <w:sz w:val="28"/>
          <w:szCs w:val="28"/>
          <w:lang w:eastAsia="ru-RU"/>
        </w:rPr>
        <w:t>Почепского района Брянской области на 2025 год и плановый период 2026 и 2027</w:t>
      </w:r>
      <w:r w:rsidRPr="00705917">
        <w:rPr>
          <w:rFonts w:ascii="Times New Roman" w:hAnsi="Times New Roman"/>
          <w:b/>
          <w:sz w:val="28"/>
          <w:szCs w:val="28"/>
          <w:lang w:eastAsia="ru-RU"/>
        </w:rPr>
        <w:t xml:space="preserve"> годов</w:t>
      </w:r>
    </w:p>
    <w:p w:rsidR="000D407B" w:rsidRDefault="000D407B" w:rsidP="00C21311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407B" w:rsidRPr="00C9319C" w:rsidRDefault="000D407B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Обеспечение финансовой устойчивости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и сбалансированности </w:t>
      </w:r>
      <w:r w:rsidRPr="00C9319C">
        <w:rPr>
          <w:rFonts w:ascii="Times New Roman" w:hAnsi="Times New Roman"/>
          <w:sz w:val="28"/>
          <w:szCs w:val="28"/>
          <w:lang w:eastAsia="ru-RU"/>
        </w:rPr>
        <w:t>бюджет</w:t>
      </w:r>
      <w:r>
        <w:rPr>
          <w:rFonts w:ascii="Times New Roman" w:hAnsi="Times New Roman"/>
          <w:sz w:val="28"/>
          <w:szCs w:val="28"/>
          <w:lang w:eastAsia="ru-RU"/>
        </w:rPr>
        <w:t>а поселения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 в условиях санкционного давления, повышение эффективности использования бюджетных средств станет приоритетной задачей бюд</w:t>
      </w:r>
      <w:r>
        <w:rPr>
          <w:rFonts w:ascii="Times New Roman" w:hAnsi="Times New Roman"/>
          <w:sz w:val="28"/>
          <w:szCs w:val="28"/>
          <w:lang w:eastAsia="ru-RU"/>
        </w:rPr>
        <w:t>жетной политики</w:t>
      </w:r>
      <w:r w:rsidRPr="000C7F6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Сетоловского сельского поселения Почепского муниципального района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Брянской области </w:t>
      </w:r>
      <w:r w:rsidRPr="00C9319C">
        <w:rPr>
          <w:rFonts w:ascii="Times New Roman" w:hAnsi="Times New Roman"/>
          <w:sz w:val="28"/>
          <w:szCs w:val="28"/>
          <w:lang w:eastAsia="ru-RU"/>
        </w:rPr>
        <w:t>на 202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 годов.</w:t>
      </w:r>
    </w:p>
    <w:p w:rsidR="000D407B" w:rsidRPr="00C9319C" w:rsidRDefault="000D407B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В целях поддержания сбалансированности бюджет</w:t>
      </w:r>
      <w:r>
        <w:rPr>
          <w:rFonts w:ascii="Times New Roman" w:hAnsi="Times New Roman"/>
          <w:sz w:val="28"/>
          <w:szCs w:val="28"/>
          <w:lang w:eastAsia="ru-RU"/>
        </w:rPr>
        <w:t>а поселения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 и выполнения заключенных с</w:t>
      </w:r>
      <w:r>
        <w:rPr>
          <w:rFonts w:ascii="Times New Roman" w:hAnsi="Times New Roman"/>
          <w:sz w:val="28"/>
          <w:szCs w:val="28"/>
          <w:lang w:eastAsia="ru-RU"/>
        </w:rPr>
        <w:t xml:space="preserve"> департаментом финансов Брянской области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 соглашений будет продолжено применение мер, направленных на ограничение дефицитов и </w:t>
      </w:r>
      <w:r>
        <w:rPr>
          <w:rFonts w:ascii="Times New Roman" w:hAnsi="Times New Roman"/>
          <w:sz w:val="28"/>
          <w:szCs w:val="28"/>
          <w:lang w:eastAsia="ru-RU"/>
        </w:rPr>
        <w:t xml:space="preserve"> отсутствия </w:t>
      </w:r>
      <w:r w:rsidRPr="00C9319C">
        <w:rPr>
          <w:rFonts w:ascii="Times New Roman" w:hAnsi="Times New Roman"/>
          <w:sz w:val="28"/>
          <w:szCs w:val="28"/>
          <w:lang w:eastAsia="ru-RU"/>
        </w:rPr>
        <w:t>уровня муниципального долга.</w:t>
      </w:r>
    </w:p>
    <w:p w:rsidR="000D407B" w:rsidRPr="00C9319C" w:rsidRDefault="000D407B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Планирование и исполнение расходной части бюджета необходимо осуществлять с учетом следующих основных направлений бюд</w:t>
      </w:r>
      <w:r>
        <w:rPr>
          <w:rFonts w:ascii="Times New Roman" w:hAnsi="Times New Roman"/>
          <w:sz w:val="28"/>
          <w:szCs w:val="28"/>
          <w:lang w:eastAsia="ru-RU"/>
        </w:rPr>
        <w:t>жетной политики</w:t>
      </w:r>
      <w:r w:rsidRPr="000C7F6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Сетоловского сельского поселения Почепского муниципального района</w:t>
      </w:r>
      <w:r w:rsidRPr="00832D6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Брянской области  на 2025год и на плановый период 2026 и 2027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 годов:</w:t>
      </w:r>
    </w:p>
    <w:p w:rsidR="000D407B" w:rsidRPr="00C9319C" w:rsidRDefault="000D407B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1) финансовое обеспечение действующих и принимаемых расходных обязательств с учетом проведения мероприятий по их оптимизации и недо-пущени</w:t>
      </w:r>
      <w:r>
        <w:rPr>
          <w:rFonts w:ascii="Times New Roman" w:hAnsi="Times New Roman"/>
          <w:sz w:val="28"/>
          <w:szCs w:val="28"/>
          <w:lang w:eastAsia="ru-RU"/>
        </w:rPr>
        <w:t xml:space="preserve">ю </w:t>
      </w:r>
      <w:r w:rsidRPr="00C9319C">
        <w:rPr>
          <w:rFonts w:ascii="Times New Roman" w:hAnsi="Times New Roman"/>
          <w:sz w:val="28"/>
          <w:szCs w:val="28"/>
          <w:lang w:eastAsia="ru-RU"/>
        </w:rPr>
        <w:t>неэффективных расходов бюджета;</w:t>
      </w:r>
    </w:p>
    <w:p w:rsidR="000D407B" w:rsidRPr="00C9319C" w:rsidRDefault="000D407B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2) безусловное исполнение принятых социальных обязательств перед гражданами с обеспечением принципов адресности и нуждаемости при предоставлении мер социальной поддержки;</w:t>
      </w:r>
    </w:p>
    <w:p w:rsidR="000D407B" w:rsidRPr="00C9319C" w:rsidRDefault="000D407B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3) концентрация финансовых ресурсов на достижении целей, показателей и результатов региональных проектов, направленных на реализацию целей, показателей и результатов национальных проектов;</w:t>
      </w:r>
    </w:p>
    <w:p w:rsidR="000D407B" w:rsidRPr="00C9319C" w:rsidRDefault="000D407B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4) синхронизация подходов к разработ</w:t>
      </w:r>
      <w:r>
        <w:rPr>
          <w:rFonts w:ascii="Times New Roman" w:hAnsi="Times New Roman"/>
          <w:sz w:val="28"/>
          <w:szCs w:val="28"/>
          <w:lang w:eastAsia="ru-RU"/>
        </w:rPr>
        <w:t>ке и управлению муниципальными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 программами и региональными проектами;</w:t>
      </w:r>
    </w:p>
    <w:p w:rsidR="000D407B" w:rsidRPr="00C9319C" w:rsidRDefault="000D407B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5) формирование расходной части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бюджета с учетом реализации но</w:t>
      </w:r>
      <w:r w:rsidRPr="00C9319C">
        <w:rPr>
          <w:rFonts w:ascii="Times New Roman" w:hAnsi="Times New Roman"/>
          <w:sz w:val="28"/>
          <w:szCs w:val="28"/>
          <w:lang w:eastAsia="ru-RU"/>
        </w:rPr>
        <w:t>вых инвестиционных и инфраструктурных проектов;</w:t>
      </w:r>
    </w:p>
    <w:p w:rsidR="000D407B" w:rsidRPr="00C9319C" w:rsidRDefault="000D407B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 xml:space="preserve">6) обеспечение соблюдения условий, целей и порядка предоставления целевых средств федерального </w:t>
      </w:r>
      <w:r>
        <w:rPr>
          <w:rFonts w:ascii="Times New Roman" w:hAnsi="Times New Roman"/>
          <w:sz w:val="28"/>
          <w:szCs w:val="28"/>
          <w:lang w:eastAsia="ru-RU"/>
        </w:rPr>
        <w:t>и областного бюджетов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 в соответствии с требованиями Бюджетного кодекса Российской Федерации и заключенными с департаментом финансов Брянской области соглашениями;</w:t>
      </w:r>
    </w:p>
    <w:p w:rsidR="000D407B" w:rsidRPr="00C9319C" w:rsidRDefault="000D407B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 xml:space="preserve">7) повышение качества финансового менеджмента в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органах местного самоуправления 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sz w:val="28"/>
          <w:szCs w:val="28"/>
          <w:lang w:eastAsia="ru-RU"/>
        </w:rPr>
        <w:t>муниципальных учреждениях Сетоловского сельского поселения Почепского муниципального района</w:t>
      </w:r>
      <w:r w:rsidRPr="00C9319C">
        <w:rPr>
          <w:rFonts w:ascii="Times New Roman" w:hAnsi="Times New Roman"/>
          <w:sz w:val="28"/>
          <w:szCs w:val="28"/>
          <w:lang w:eastAsia="ru-RU"/>
        </w:rPr>
        <w:t>;</w:t>
      </w:r>
    </w:p>
    <w:p w:rsidR="000D407B" w:rsidRPr="00C9319C" w:rsidRDefault="000D407B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8) повышение эффективности про</w:t>
      </w:r>
      <w:r>
        <w:rPr>
          <w:rFonts w:ascii="Times New Roman" w:hAnsi="Times New Roman"/>
          <w:sz w:val="28"/>
          <w:szCs w:val="28"/>
          <w:lang w:eastAsia="ru-RU"/>
        </w:rPr>
        <w:t>цедур проведения муниципальных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 закупок;</w:t>
      </w:r>
    </w:p>
    <w:p w:rsidR="000D407B" w:rsidRPr="00C9319C" w:rsidRDefault="000D407B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9) развитие информационных технологий в сфере управления муниципал</w:t>
      </w:r>
      <w:r>
        <w:rPr>
          <w:rFonts w:ascii="Times New Roman" w:hAnsi="Times New Roman"/>
          <w:sz w:val="28"/>
          <w:szCs w:val="28"/>
          <w:lang w:eastAsia="ru-RU"/>
        </w:rPr>
        <w:t>ьными финансами</w:t>
      </w:r>
      <w:r w:rsidRPr="000C7F6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Сетоловского сельского поселения Почепского  муниципального района</w:t>
      </w:r>
      <w:r w:rsidRPr="00832D6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Брянской области</w:t>
      </w:r>
      <w:r w:rsidRPr="00C9319C">
        <w:rPr>
          <w:rFonts w:ascii="Times New Roman" w:hAnsi="Times New Roman"/>
          <w:sz w:val="28"/>
          <w:szCs w:val="28"/>
          <w:lang w:eastAsia="ru-RU"/>
        </w:rPr>
        <w:t>;</w:t>
      </w:r>
    </w:p>
    <w:p w:rsidR="000D407B" w:rsidRDefault="000D407B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 xml:space="preserve">10) реализации принципов открытости и прозрачности управления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муниципальными </w:t>
      </w:r>
      <w:r w:rsidRPr="00C9319C">
        <w:rPr>
          <w:rFonts w:ascii="Times New Roman" w:hAnsi="Times New Roman"/>
          <w:sz w:val="28"/>
          <w:szCs w:val="28"/>
          <w:lang w:eastAsia="ru-RU"/>
        </w:rPr>
        <w:t>финансами.</w:t>
      </w:r>
    </w:p>
    <w:p w:rsidR="000D407B" w:rsidRPr="00C9319C" w:rsidRDefault="000D407B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407B" w:rsidRPr="00C9319C" w:rsidRDefault="000D407B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Межбюджетные отношения на очередной финансовый год и на плановый период направлены на решение следующих основных задач бюджетной политики:</w:t>
      </w:r>
    </w:p>
    <w:p w:rsidR="000D407B" w:rsidRPr="00C9319C" w:rsidRDefault="000D407B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1)</w:t>
      </w:r>
      <w:r w:rsidRPr="00C9319C">
        <w:rPr>
          <w:rFonts w:ascii="Times New Roman" w:hAnsi="Times New Roman"/>
          <w:sz w:val="28"/>
          <w:szCs w:val="28"/>
          <w:lang w:eastAsia="ru-RU"/>
        </w:rPr>
        <w:tab/>
        <w:t xml:space="preserve">обеспечение преемственности </w:t>
      </w:r>
      <w:r>
        <w:rPr>
          <w:rFonts w:ascii="Times New Roman" w:hAnsi="Times New Roman"/>
          <w:sz w:val="28"/>
          <w:szCs w:val="28"/>
          <w:lang w:eastAsia="ru-RU"/>
        </w:rPr>
        <w:t>подходов к распределению нецеле</w:t>
      </w:r>
      <w:r w:rsidRPr="00C9319C">
        <w:rPr>
          <w:rFonts w:ascii="Times New Roman" w:hAnsi="Times New Roman"/>
          <w:sz w:val="28"/>
          <w:szCs w:val="28"/>
          <w:lang w:eastAsia="ru-RU"/>
        </w:rPr>
        <w:t>вых и целевых межбюджетных трансферт</w:t>
      </w:r>
      <w:r>
        <w:rPr>
          <w:rFonts w:ascii="Times New Roman" w:hAnsi="Times New Roman"/>
          <w:sz w:val="28"/>
          <w:szCs w:val="28"/>
          <w:lang w:eastAsia="ru-RU"/>
        </w:rPr>
        <w:t>ов,  стабильности основных мето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дик распределения дотаций на выравнивание бюджетной обеспеченности </w:t>
      </w:r>
      <w:r>
        <w:rPr>
          <w:rFonts w:ascii="Times New Roman" w:hAnsi="Times New Roman"/>
          <w:sz w:val="28"/>
          <w:szCs w:val="28"/>
          <w:lang w:eastAsia="ru-RU"/>
        </w:rPr>
        <w:t>поселений</w:t>
      </w:r>
      <w:r w:rsidRPr="00C9319C">
        <w:rPr>
          <w:rFonts w:ascii="Times New Roman" w:hAnsi="Times New Roman"/>
          <w:sz w:val="28"/>
          <w:szCs w:val="28"/>
          <w:lang w:eastAsia="ru-RU"/>
        </w:rPr>
        <w:t>, поддержку мер по обеспечению сбалансированности бюджетов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поселений со стороны Почепского муниципального района</w:t>
      </w:r>
      <w:r w:rsidRPr="00832D6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Брянской области</w:t>
      </w:r>
      <w:r w:rsidRPr="00C9319C">
        <w:rPr>
          <w:rFonts w:ascii="Times New Roman" w:hAnsi="Times New Roman"/>
          <w:sz w:val="28"/>
          <w:szCs w:val="28"/>
          <w:lang w:eastAsia="ru-RU"/>
        </w:rPr>
        <w:t>;</w:t>
      </w:r>
    </w:p>
    <w:p w:rsidR="000D407B" w:rsidRPr="00C9319C" w:rsidRDefault="000D407B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19C">
        <w:rPr>
          <w:rFonts w:ascii="Times New Roman" w:hAnsi="Times New Roman"/>
          <w:sz w:val="28"/>
          <w:szCs w:val="28"/>
          <w:lang w:eastAsia="ru-RU"/>
        </w:rPr>
        <w:t>2)</w:t>
      </w:r>
      <w:r w:rsidRPr="00C9319C">
        <w:rPr>
          <w:rFonts w:ascii="Times New Roman" w:hAnsi="Times New Roman"/>
          <w:sz w:val="28"/>
          <w:szCs w:val="28"/>
          <w:lang w:eastAsia="ru-RU"/>
        </w:rPr>
        <w:tab/>
        <w:t>установление уровня софинансирования расходных обязательств муниципальн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 на основе </w:t>
      </w:r>
      <w:r>
        <w:rPr>
          <w:rFonts w:ascii="Times New Roman" w:hAnsi="Times New Roman"/>
          <w:sz w:val="28"/>
          <w:szCs w:val="28"/>
          <w:lang w:eastAsia="ru-RU"/>
        </w:rPr>
        <w:t>показателей бюджетной обеспечен</w:t>
      </w:r>
      <w:r w:rsidRPr="00C9319C">
        <w:rPr>
          <w:rFonts w:ascii="Times New Roman" w:hAnsi="Times New Roman"/>
          <w:sz w:val="28"/>
          <w:szCs w:val="28"/>
          <w:lang w:eastAsia="ru-RU"/>
        </w:rPr>
        <w:t>ности территори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9319C">
        <w:rPr>
          <w:rFonts w:ascii="Times New Roman" w:hAnsi="Times New Roman"/>
          <w:sz w:val="28"/>
          <w:szCs w:val="28"/>
          <w:lang w:eastAsia="ru-RU"/>
        </w:rPr>
        <w:t>; при реализации региональных (ведомственных) проектов, государственных программ Российской Федерации, федеральных целевых программ – на уровне 1%;</w:t>
      </w:r>
    </w:p>
    <w:p w:rsidR="000D407B" w:rsidRPr="00C9319C" w:rsidRDefault="000D407B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C9319C">
        <w:rPr>
          <w:rFonts w:ascii="Times New Roman" w:hAnsi="Times New Roman"/>
          <w:sz w:val="28"/>
          <w:szCs w:val="28"/>
          <w:lang w:eastAsia="ru-RU"/>
        </w:rPr>
        <w:t>)</w:t>
      </w:r>
      <w:r w:rsidRPr="00C9319C">
        <w:rPr>
          <w:rFonts w:ascii="Times New Roman" w:hAnsi="Times New Roman"/>
          <w:sz w:val="28"/>
          <w:szCs w:val="28"/>
          <w:lang w:eastAsia="ru-RU"/>
        </w:rPr>
        <w:tab/>
        <w:t>выполнение мероприятий по социально-экономическому развитию и оздоровлению м</w:t>
      </w:r>
      <w:r>
        <w:rPr>
          <w:rFonts w:ascii="Times New Roman" w:hAnsi="Times New Roman"/>
          <w:sz w:val="28"/>
          <w:szCs w:val="28"/>
          <w:lang w:eastAsia="ru-RU"/>
        </w:rPr>
        <w:t xml:space="preserve">униципальных финансов на основе </w:t>
      </w:r>
      <w:r w:rsidRPr="00C9319C">
        <w:rPr>
          <w:rFonts w:ascii="Times New Roman" w:hAnsi="Times New Roman"/>
          <w:sz w:val="28"/>
          <w:szCs w:val="28"/>
          <w:lang w:eastAsia="ru-RU"/>
        </w:rPr>
        <w:t>заключенных соглашений органами местного само</w:t>
      </w:r>
      <w:r>
        <w:rPr>
          <w:rFonts w:ascii="Times New Roman" w:hAnsi="Times New Roman"/>
          <w:sz w:val="28"/>
          <w:szCs w:val="28"/>
          <w:lang w:eastAsia="ru-RU"/>
        </w:rPr>
        <w:t>управления поселения с Почепским муниципальным районом</w:t>
      </w:r>
      <w:r w:rsidRPr="00C9319C">
        <w:rPr>
          <w:rFonts w:ascii="Times New Roman" w:hAnsi="Times New Roman"/>
          <w:sz w:val="28"/>
          <w:szCs w:val="28"/>
          <w:lang w:eastAsia="ru-RU"/>
        </w:rPr>
        <w:t xml:space="preserve">, обеспечение реализации комплекса </w:t>
      </w:r>
      <w:r>
        <w:rPr>
          <w:rFonts w:ascii="Times New Roman" w:hAnsi="Times New Roman"/>
          <w:sz w:val="28"/>
          <w:szCs w:val="28"/>
          <w:lang w:eastAsia="ru-RU"/>
        </w:rPr>
        <w:t>указанных мероприятий</w:t>
      </w:r>
      <w:r w:rsidRPr="00C9319C">
        <w:rPr>
          <w:rFonts w:ascii="Times New Roman" w:hAnsi="Times New Roman"/>
          <w:sz w:val="28"/>
          <w:szCs w:val="28"/>
          <w:lang w:eastAsia="ru-RU"/>
        </w:rPr>
        <w:t>;</w:t>
      </w:r>
    </w:p>
    <w:p w:rsidR="000D407B" w:rsidRPr="00C9319C" w:rsidRDefault="000D407B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C9319C">
        <w:rPr>
          <w:rFonts w:ascii="Times New Roman" w:hAnsi="Times New Roman"/>
          <w:sz w:val="28"/>
          <w:szCs w:val="28"/>
          <w:lang w:eastAsia="ru-RU"/>
        </w:rPr>
        <w:t>)</w:t>
      </w:r>
      <w:r w:rsidRPr="00C9319C">
        <w:rPr>
          <w:rFonts w:ascii="Times New Roman" w:hAnsi="Times New Roman"/>
          <w:sz w:val="28"/>
          <w:szCs w:val="28"/>
          <w:lang w:eastAsia="ru-RU"/>
        </w:rPr>
        <w:tab/>
        <w:t>комплексное использование государственных информационных систем управления общественными финансами «Электронный бюджет» и «Эле</w:t>
      </w:r>
      <w:r>
        <w:rPr>
          <w:rFonts w:ascii="Times New Roman" w:hAnsi="Times New Roman"/>
          <w:sz w:val="28"/>
          <w:szCs w:val="28"/>
          <w:lang w:eastAsia="ru-RU"/>
        </w:rPr>
        <w:t>ктронный бюджет</w:t>
      </w:r>
      <w:r w:rsidRPr="000C7F6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Сетоловского сельского поселения Почепского муниципального района</w:t>
      </w:r>
      <w:r w:rsidRPr="00832D6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Брянской области</w:t>
      </w:r>
      <w:r w:rsidRPr="00C9319C">
        <w:rPr>
          <w:rFonts w:ascii="Times New Roman" w:hAnsi="Times New Roman"/>
          <w:sz w:val="28"/>
          <w:szCs w:val="28"/>
          <w:lang w:eastAsia="ru-RU"/>
        </w:rPr>
        <w:t>»;</w:t>
      </w:r>
    </w:p>
    <w:p w:rsidR="000D407B" w:rsidRDefault="000D407B" w:rsidP="00C9319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C9319C">
        <w:rPr>
          <w:rFonts w:ascii="Times New Roman" w:hAnsi="Times New Roman"/>
          <w:sz w:val="28"/>
          <w:szCs w:val="28"/>
          <w:lang w:eastAsia="ru-RU"/>
        </w:rPr>
        <w:t>)</w:t>
      </w:r>
      <w:r w:rsidRPr="00C9319C">
        <w:rPr>
          <w:rFonts w:ascii="Times New Roman" w:hAnsi="Times New Roman"/>
          <w:sz w:val="28"/>
          <w:szCs w:val="28"/>
          <w:lang w:eastAsia="ru-RU"/>
        </w:rPr>
        <w:tab/>
        <w:t>обеспечение прозрачности и</w:t>
      </w:r>
      <w:r>
        <w:rPr>
          <w:rFonts w:ascii="Times New Roman" w:hAnsi="Times New Roman"/>
          <w:sz w:val="28"/>
          <w:szCs w:val="28"/>
          <w:lang w:eastAsia="ru-RU"/>
        </w:rPr>
        <w:t xml:space="preserve"> открытости межбюджетных отноше</w:t>
      </w:r>
      <w:r w:rsidRPr="00C9319C">
        <w:rPr>
          <w:rFonts w:ascii="Times New Roman" w:hAnsi="Times New Roman"/>
          <w:sz w:val="28"/>
          <w:szCs w:val="28"/>
          <w:lang w:eastAsia="ru-RU"/>
        </w:rPr>
        <w:t>ний.</w:t>
      </w:r>
    </w:p>
    <w:p w:rsidR="000D407B" w:rsidRDefault="000D407B" w:rsidP="00B27CB9">
      <w:pPr>
        <w:keepNext/>
        <w:autoSpaceDE w:val="0"/>
        <w:autoSpaceDN w:val="0"/>
        <w:adjustRightInd w:val="0"/>
        <w:spacing w:before="240" w:after="240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73C86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C73C86">
        <w:rPr>
          <w:rFonts w:ascii="Times New Roman" w:hAnsi="Times New Roman"/>
          <w:b/>
          <w:sz w:val="28"/>
          <w:szCs w:val="28"/>
          <w:lang w:eastAsia="ru-RU"/>
        </w:rPr>
        <w:t xml:space="preserve">. Основные направления налоговой политики </w:t>
      </w:r>
      <w:r w:rsidRPr="00C800FB">
        <w:rPr>
          <w:rFonts w:ascii="Times New Roman" w:hAnsi="Times New Roman"/>
          <w:b/>
          <w:sz w:val="28"/>
          <w:szCs w:val="28"/>
          <w:lang w:eastAsia="ru-RU"/>
        </w:rPr>
        <w:t>Сетоловского сельского поселения Почепского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Брянской области на 2025год и плановый период 2026 и 2027</w:t>
      </w:r>
      <w:r w:rsidRPr="00C73C86">
        <w:rPr>
          <w:rFonts w:ascii="Times New Roman" w:hAnsi="Times New Roman"/>
          <w:b/>
          <w:sz w:val="28"/>
          <w:szCs w:val="28"/>
          <w:lang w:eastAsia="ru-RU"/>
        </w:rPr>
        <w:t xml:space="preserve"> годов</w:t>
      </w:r>
    </w:p>
    <w:p w:rsidR="000D407B" w:rsidRPr="00CD45CA" w:rsidRDefault="000D407B" w:rsidP="00CD45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5CA">
        <w:rPr>
          <w:rFonts w:ascii="Times New Roman" w:hAnsi="Times New Roman"/>
          <w:sz w:val="28"/>
          <w:szCs w:val="28"/>
          <w:lang w:eastAsia="ru-RU"/>
        </w:rPr>
        <w:t>Основные направления нал</w:t>
      </w:r>
      <w:r>
        <w:rPr>
          <w:rFonts w:ascii="Times New Roman" w:hAnsi="Times New Roman"/>
          <w:sz w:val="28"/>
          <w:szCs w:val="28"/>
          <w:lang w:eastAsia="ru-RU"/>
        </w:rPr>
        <w:t>оговой политики</w:t>
      </w:r>
      <w:r w:rsidRPr="00C800F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Сетоловского сельского поселения Почепского муниципального района</w:t>
      </w:r>
      <w:r w:rsidRPr="00CD45CA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CD45CA">
        <w:rPr>
          <w:rFonts w:ascii="Times New Roman" w:hAnsi="Times New Roman"/>
          <w:sz w:val="28"/>
          <w:szCs w:val="28"/>
          <w:lang w:eastAsia="ru-RU"/>
        </w:rPr>
        <w:t> – 202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CD45CA">
        <w:rPr>
          <w:rFonts w:ascii="Times New Roman" w:hAnsi="Times New Roman"/>
          <w:sz w:val="28"/>
          <w:szCs w:val="28"/>
          <w:lang w:eastAsia="ru-RU"/>
        </w:rPr>
        <w:t xml:space="preserve"> годы сохраняют преемственность целей налоговой политики, определенных в предшествующих периодах, сконцентрированы на развитии доходной базы консолидиро</w:t>
      </w:r>
      <w:r>
        <w:rPr>
          <w:rFonts w:ascii="Times New Roman" w:hAnsi="Times New Roman"/>
          <w:sz w:val="28"/>
          <w:szCs w:val="28"/>
          <w:lang w:eastAsia="ru-RU"/>
        </w:rPr>
        <w:t>ванного бюджета</w:t>
      </w:r>
      <w:r w:rsidRPr="00C800F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Сетоловского сельского поселения Почепского муниципального района Брянской области</w:t>
      </w:r>
      <w:r w:rsidRPr="00CD45CA">
        <w:rPr>
          <w:rFonts w:ascii="Times New Roman" w:hAnsi="Times New Roman"/>
          <w:sz w:val="28"/>
          <w:szCs w:val="28"/>
          <w:lang w:eastAsia="ru-RU"/>
        </w:rPr>
        <w:t xml:space="preserve"> за счет наращивания стабильных доходных источников, мобилизации в бюджет имеющихся резервов и предусматривают:</w:t>
      </w:r>
    </w:p>
    <w:p w:rsidR="000D407B" w:rsidRPr="00CD45CA" w:rsidRDefault="000D407B" w:rsidP="00CD45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5CA">
        <w:rPr>
          <w:rFonts w:ascii="Times New Roman" w:hAnsi="Times New Roman"/>
          <w:sz w:val="28"/>
          <w:szCs w:val="28"/>
          <w:lang w:eastAsia="ru-RU"/>
        </w:rPr>
        <w:t>1) совершенствование налогового законодательства Брянской области с учетом изменений в налоговом законодательстве Российской Федерации;</w:t>
      </w:r>
    </w:p>
    <w:p w:rsidR="000D407B" w:rsidRPr="00CD45CA" w:rsidRDefault="000D407B" w:rsidP="00CD45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5CA">
        <w:rPr>
          <w:rFonts w:ascii="Times New Roman" w:hAnsi="Times New Roman"/>
          <w:sz w:val="28"/>
          <w:szCs w:val="28"/>
          <w:lang w:eastAsia="ru-RU"/>
        </w:rPr>
        <w:t>2) реализация механизмов налогового стимулирования в рамках приоритетных направлений инвестиционной деятельности;</w:t>
      </w:r>
    </w:p>
    <w:p w:rsidR="000D407B" w:rsidRPr="00CD45CA" w:rsidRDefault="000D407B" w:rsidP="00CD45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5CA">
        <w:rPr>
          <w:rFonts w:ascii="Times New Roman" w:hAnsi="Times New Roman"/>
          <w:sz w:val="28"/>
          <w:szCs w:val="28"/>
          <w:lang w:eastAsia="ru-RU"/>
        </w:rPr>
        <w:t>3) совершенствование методов налогового администрирования, повышения уровня ответственности главных администраторов доходов за качественное прогнозирование, своевременность, полноту поступлений и сокращение задолженности администрируемых платежей;</w:t>
      </w:r>
    </w:p>
    <w:p w:rsidR="000D407B" w:rsidRPr="00CD45CA" w:rsidRDefault="000D407B" w:rsidP="00CD45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5CA">
        <w:rPr>
          <w:rFonts w:ascii="Times New Roman" w:hAnsi="Times New Roman"/>
          <w:sz w:val="28"/>
          <w:szCs w:val="28"/>
          <w:lang w:eastAsia="ru-RU"/>
        </w:rPr>
        <w:t>4) совершенствование практики налогообложения от кадастровой стоимости по имущественным налогам;</w:t>
      </w:r>
    </w:p>
    <w:p w:rsidR="000D407B" w:rsidRPr="00CD45CA" w:rsidRDefault="000D407B" w:rsidP="00CD45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5CA">
        <w:rPr>
          <w:rFonts w:ascii="Times New Roman" w:hAnsi="Times New Roman"/>
          <w:sz w:val="28"/>
          <w:szCs w:val="28"/>
          <w:lang w:eastAsia="ru-RU"/>
        </w:rPr>
        <w:t>5) проведение ежегодной оценки эффективности местных налоговых расходов (льгот) и принятие решений о продлении действия, пересмотре условий предоставления с учетом результата оценки эффективности налоговых льгот;</w:t>
      </w:r>
    </w:p>
    <w:p w:rsidR="000D407B" w:rsidRPr="00CD45CA" w:rsidRDefault="000D407B" w:rsidP="00CD45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5CA">
        <w:rPr>
          <w:rFonts w:ascii="Times New Roman" w:hAnsi="Times New Roman"/>
          <w:sz w:val="28"/>
          <w:szCs w:val="28"/>
          <w:lang w:eastAsia="ru-RU"/>
        </w:rPr>
        <w:t>6) отказ от бессрочности и недопущение предоставления новых налоговых льгот, не соответствующих целям социально-экономического раз</w:t>
      </w:r>
      <w:r>
        <w:rPr>
          <w:rFonts w:ascii="Times New Roman" w:hAnsi="Times New Roman"/>
          <w:sz w:val="28"/>
          <w:szCs w:val="28"/>
          <w:lang w:eastAsia="ru-RU"/>
        </w:rPr>
        <w:t>вития района</w:t>
      </w:r>
      <w:bookmarkStart w:id="0" w:name="_GoBack"/>
      <w:bookmarkEnd w:id="0"/>
      <w:r w:rsidRPr="00CD45CA">
        <w:rPr>
          <w:rFonts w:ascii="Times New Roman" w:hAnsi="Times New Roman"/>
          <w:sz w:val="28"/>
          <w:szCs w:val="28"/>
          <w:lang w:eastAsia="ru-RU"/>
        </w:rPr>
        <w:t>;</w:t>
      </w:r>
    </w:p>
    <w:p w:rsidR="000D407B" w:rsidRPr="00EC09E3" w:rsidRDefault="000D407B" w:rsidP="00EC09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5CA">
        <w:rPr>
          <w:rFonts w:ascii="Times New Roman" w:hAnsi="Times New Roman"/>
          <w:sz w:val="28"/>
          <w:szCs w:val="28"/>
          <w:lang w:eastAsia="ru-RU"/>
        </w:rPr>
        <w:t>7) создание благоприятных условий для введения института единого налогового счета, предусматривающего консолидацию всех обязанностей налогоплательщика по уплате обязательных платежей в едином сальдо расчетов с бюджетами.</w:t>
      </w:r>
    </w:p>
    <w:sectPr w:rsidR="000D407B" w:rsidRPr="00EC09E3" w:rsidSect="0006148B">
      <w:pgSz w:w="11906" w:h="16838"/>
      <w:pgMar w:top="79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6047B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A1A65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CB24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CB6FA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482D8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06D1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4CD8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C701D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5AE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2C804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BF0BC5"/>
    <w:multiLevelType w:val="hybridMultilevel"/>
    <w:tmpl w:val="BE288D46"/>
    <w:lvl w:ilvl="0" w:tplc="728CC63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D610EFF"/>
    <w:multiLevelType w:val="hybridMultilevel"/>
    <w:tmpl w:val="E760017E"/>
    <w:lvl w:ilvl="0" w:tplc="0419000F">
      <w:start w:val="1"/>
      <w:numFmt w:val="decimal"/>
      <w:lvlText w:val="%1."/>
      <w:lvlJc w:val="left"/>
      <w:pPr>
        <w:ind w:left="547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47CB6A3E"/>
    <w:multiLevelType w:val="hybridMultilevel"/>
    <w:tmpl w:val="675CAE4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20BC3EF8">
      <w:start w:val="1"/>
      <w:numFmt w:val="decimal"/>
      <w:lvlText w:val="%2)"/>
      <w:lvlJc w:val="left"/>
      <w:pPr>
        <w:ind w:left="2115" w:hanging="103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D517214"/>
    <w:multiLevelType w:val="multilevel"/>
    <w:tmpl w:val="9154B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E2D62EA"/>
    <w:multiLevelType w:val="hybridMultilevel"/>
    <w:tmpl w:val="CD385E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2170" w:hanging="103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DBA6594"/>
    <w:multiLevelType w:val="hybridMultilevel"/>
    <w:tmpl w:val="792874B6"/>
    <w:lvl w:ilvl="0" w:tplc="39143AFE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3"/>
  </w:num>
  <w:num w:numId="5">
    <w:abstractNumId w:val="11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E4C"/>
    <w:rsid w:val="00012048"/>
    <w:rsid w:val="000238F3"/>
    <w:rsid w:val="00023A74"/>
    <w:rsid w:val="0002444A"/>
    <w:rsid w:val="00045911"/>
    <w:rsid w:val="00055B88"/>
    <w:rsid w:val="0006148B"/>
    <w:rsid w:val="000929A2"/>
    <w:rsid w:val="000979CD"/>
    <w:rsid w:val="000A58BE"/>
    <w:rsid w:val="000B23A3"/>
    <w:rsid w:val="000C5433"/>
    <w:rsid w:val="000C7F63"/>
    <w:rsid w:val="000D407B"/>
    <w:rsid w:val="001206FC"/>
    <w:rsid w:val="00123921"/>
    <w:rsid w:val="00127011"/>
    <w:rsid w:val="001839D9"/>
    <w:rsid w:val="00196262"/>
    <w:rsid w:val="00200C6B"/>
    <w:rsid w:val="0020736A"/>
    <w:rsid w:val="0024518E"/>
    <w:rsid w:val="00266E62"/>
    <w:rsid w:val="00277C33"/>
    <w:rsid w:val="00294166"/>
    <w:rsid w:val="002B7DF5"/>
    <w:rsid w:val="002D6FC4"/>
    <w:rsid w:val="002F15DB"/>
    <w:rsid w:val="0038692C"/>
    <w:rsid w:val="00397A65"/>
    <w:rsid w:val="003A234A"/>
    <w:rsid w:val="003B747F"/>
    <w:rsid w:val="00440E4C"/>
    <w:rsid w:val="00443926"/>
    <w:rsid w:val="00454CEC"/>
    <w:rsid w:val="004609E8"/>
    <w:rsid w:val="0047177B"/>
    <w:rsid w:val="00482311"/>
    <w:rsid w:val="004D08F6"/>
    <w:rsid w:val="00566959"/>
    <w:rsid w:val="005B6E80"/>
    <w:rsid w:val="005D2236"/>
    <w:rsid w:val="006077F5"/>
    <w:rsid w:val="00612116"/>
    <w:rsid w:val="00671027"/>
    <w:rsid w:val="006B418A"/>
    <w:rsid w:val="006D356E"/>
    <w:rsid w:val="006D41B0"/>
    <w:rsid w:val="00705917"/>
    <w:rsid w:val="0071081E"/>
    <w:rsid w:val="007560A2"/>
    <w:rsid w:val="00763BE7"/>
    <w:rsid w:val="007927F8"/>
    <w:rsid w:val="007A6C27"/>
    <w:rsid w:val="007B363D"/>
    <w:rsid w:val="007F2F04"/>
    <w:rsid w:val="00832D66"/>
    <w:rsid w:val="00880F40"/>
    <w:rsid w:val="008A5E86"/>
    <w:rsid w:val="008E47EE"/>
    <w:rsid w:val="00936FA0"/>
    <w:rsid w:val="0096314E"/>
    <w:rsid w:val="009752AF"/>
    <w:rsid w:val="00997CC7"/>
    <w:rsid w:val="009F79F4"/>
    <w:rsid w:val="00A101AF"/>
    <w:rsid w:val="00A95257"/>
    <w:rsid w:val="00A97C83"/>
    <w:rsid w:val="00AF0097"/>
    <w:rsid w:val="00AF1EAF"/>
    <w:rsid w:val="00B06C26"/>
    <w:rsid w:val="00B11FFA"/>
    <w:rsid w:val="00B15FB2"/>
    <w:rsid w:val="00B21B8F"/>
    <w:rsid w:val="00B21D4F"/>
    <w:rsid w:val="00B27CB9"/>
    <w:rsid w:val="00B537BE"/>
    <w:rsid w:val="00B55351"/>
    <w:rsid w:val="00B95B81"/>
    <w:rsid w:val="00BD7B28"/>
    <w:rsid w:val="00BF6822"/>
    <w:rsid w:val="00C15AE4"/>
    <w:rsid w:val="00C21311"/>
    <w:rsid w:val="00C35D35"/>
    <w:rsid w:val="00C53E18"/>
    <w:rsid w:val="00C73C86"/>
    <w:rsid w:val="00C800FB"/>
    <w:rsid w:val="00C921CA"/>
    <w:rsid w:val="00C922AB"/>
    <w:rsid w:val="00C9319C"/>
    <w:rsid w:val="00CD45CA"/>
    <w:rsid w:val="00CD7AAC"/>
    <w:rsid w:val="00CE2C22"/>
    <w:rsid w:val="00D14C10"/>
    <w:rsid w:val="00D17305"/>
    <w:rsid w:val="00D44721"/>
    <w:rsid w:val="00D47356"/>
    <w:rsid w:val="00D5776C"/>
    <w:rsid w:val="00D618E8"/>
    <w:rsid w:val="00D86935"/>
    <w:rsid w:val="00DA236E"/>
    <w:rsid w:val="00DB0B3E"/>
    <w:rsid w:val="00DD4A30"/>
    <w:rsid w:val="00DE1D01"/>
    <w:rsid w:val="00DF3969"/>
    <w:rsid w:val="00E10F93"/>
    <w:rsid w:val="00E6027A"/>
    <w:rsid w:val="00E945A1"/>
    <w:rsid w:val="00EC09E3"/>
    <w:rsid w:val="00F2469F"/>
    <w:rsid w:val="00F2784C"/>
    <w:rsid w:val="00F41416"/>
    <w:rsid w:val="00F652AE"/>
    <w:rsid w:val="00F96CE1"/>
    <w:rsid w:val="00FB66B4"/>
    <w:rsid w:val="00FF3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6B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"/>
    <w:basedOn w:val="Normal"/>
    <w:uiPriority w:val="99"/>
    <w:rsid w:val="0019626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6">
    <w:name w:val="Знак Знак Знак Знак6"/>
    <w:basedOn w:val="Normal"/>
    <w:uiPriority w:val="99"/>
    <w:rsid w:val="0070591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arkedcontent">
    <w:name w:val="markedcontent"/>
    <w:basedOn w:val="DefaultParagraphFont"/>
    <w:uiPriority w:val="99"/>
    <w:rsid w:val="00936FA0"/>
    <w:rPr>
      <w:rFonts w:cs="Times New Roman"/>
    </w:rPr>
  </w:style>
  <w:style w:type="paragraph" w:customStyle="1" w:styleId="5">
    <w:name w:val="Знак Знак Знак Знак5"/>
    <w:basedOn w:val="Normal"/>
    <w:uiPriority w:val="99"/>
    <w:rsid w:val="00D4735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">
    <w:name w:val="Знак Знак Знак Знак4"/>
    <w:basedOn w:val="Normal"/>
    <w:uiPriority w:val="99"/>
    <w:rsid w:val="000C54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2D6F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2D6FC4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CE2C2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">
    <w:name w:val="Знак Знак Знак Знак3"/>
    <w:basedOn w:val="Normal"/>
    <w:uiPriority w:val="99"/>
    <w:rsid w:val="009631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">
    <w:name w:val="Знак Знак Знак Знак2"/>
    <w:basedOn w:val="Normal"/>
    <w:uiPriority w:val="99"/>
    <w:rsid w:val="007560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Знак Знак Знак Знак1"/>
    <w:basedOn w:val="Normal"/>
    <w:uiPriority w:val="99"/>
    <w:rsid w:val="004823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B27CB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D356E"/>
    <w:rPr>
      <w:rFonts w:ascii="Times New Roman" w:hAnsi="Times New Roman" w:cs="Times New Roman"/>
      <w:sz w:val="2"/>
      <w:lang w:eastAsia="en-US"/>
    </w:rPr>
  </w:style>
  <w:style w:type="paragraph" w:customStyle="1" w:styleId="docdata">
    <w:name w:val="docdata"/>
    <w:aliases w:val="docy,v5,20922,bqiaagaaeyqcaaagiaiaaan6tqaabs9r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04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77C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31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253</TotalTime>
  <Pages>8</Pages>
  <Words>2270</Words>
  <Characters>12940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ChinkarevaSM</dc:creator>
  <cp:keywords/>
  <dc:description/>
  <cp:lastModifiedBy>Windows</cp:lastModifiedBy>
  <cp:revision>20</cp:revision>
  <dcterms:created xsi:type="dcterms:W3CDTF">2021-11-19T12:54:00Z</dcterms:created>
  <dcterms:modified xsi:type="dcterms:W3CDTF">2024-11-15T08:26:00Z</dcterms:modified>
</cp:coreProperties>
</file>